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710" w:type="dxa"/>
        <w:tblInd w:w="-455" w:type="dxa"/>
        <w:tblLook w:val="04A0" w:firstRow="1" w:lastRow="0" w:firstColumn="1" w:lastColumn="0" w:noHBand="0" w:noVBand="1"/>
      </w:tblPr>
      <w:tblGrid>
        <w:gridCol w:w="2517"/>
        <w:gridCol w:w="312"/>
        <w:gridCol w:w="1227"/>
        <w:gridCol w:w="759"/>
        <w:gridCol w:w="206"/>
        <w:gridCol w:w="219"/>
        <w:gridCol w:w="147"/>
        <w:gridCol w:w="286"/>
        <w:gridCol w:w="7"/>
        <w:gridCol w:w="1036"/>
        <w:gridCol w:w="1028"/>
        <w:gridCol w:w="1688"/>
        <w:gridCol w:w="1278"/>
      </w:tblGrid>
      <w:tr w:rsidR="00BB4194" w:rsidRPr="00A906C0" w:rsidTr="006464E0">
        <w:tc>
          <w:tcPr>
            <w:tcW w:w="10710" w:type="dxa"/>
            <w:gridSpan w:val="13"/>
            <w:shd w:val="clear" w:color="auto" w:fill="D9D9D9" w:themeFill="background1" w:themeFillShade="D9"/>
          </w:tcPr>
          <w:p w:rsidR="00364C19" w:rsidRPr="00A906C0" w:rsidRDefault="00364C19" w:rsidP="000759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A. </w:t>
            </w:r>
            <w:r w:rsidR="008A6368" w:rsidRPr="00A906C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INFORMATIONS </w:t>
            </w:r>
            <w:r w:rsidR="000759A6" w:rsidRPr="00A906C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RAPPORTEUR</w:t>
            </w:r>
          </w:p>
        </w:tc>
      </w:tr>
      <w:tr w:rsidR="00BB4194" w:rsidRPr="00A906C0" w:rsidTr="003B0A5C">
        <w:trPr>
          <w:trHeight w:val="1007"/>
        </w:trPr>
        <w:tc>
          <w:tcPr>
            <w:tcW w:w="5021" w:type="dxa"/>
            <w:gridSpan w:val="5"/>
          </w:tcPr>
          <w:p w:rsidR="00686C3B" w:rsidRPr="00A906C0" w:rsidRDefault="000759A6" w:rsidP="00B96E6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RAPPORTEUR</w:t>
            </w:r>
          </w:p>
          <w:p w:rsidR="00686C3B" w:rsidRPr="00A906C0" w:rsidRDefault="00686C3B" w:rsidP="00686C3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i/>
                <w:sz w:val="20"/>
                <w:szCs w:val="20"/>
                <w:lang w:val="fr-FR"/>
              </w:rPr>
              <w:t>(</w:t>
            </w:r>
            <w:r w:rsidR="008A6368" w:rsidRPr="00A906C0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Professionnel de santé (PS)</w:t>
            </w:r>
            <w:r w:rsidRPr="00A906C0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: </w:t>
            </w:r>
            <w:r w:rsidR="008A6368" w:rsidRPr="00A906C0">
              <w:rPr>
                <w:rFonts w:ascii="Arial" w:hAnsi="Arial" w:cs="Arial"/>
                <w:i/>
                <w:sz w:val="20"/>
                <w:szCs w:val="20"/>
                <w:lang w:val="fr-FR"/>
              </w:rPr>
              <w:t>Médecin traitant, pharmacien, sage femme, infirmière,</w:t>
            </w:r>
            <w:r w:rsidR="00982B7A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… - </w:t>
            </w:r>
          </w:p>
          <w:p w:rsidR="00686C3B" w:rsidRPr="00A906C0" w:rsidRDefault="008A6368" w:rsidP="008A6368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Autre (non PS)</w:t>
            </w:r>
            <w:r w:rsidR="00686C3B" w:rsidRPr="00A906C0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: </w:t>
            </w:r>
            <w:r w:rsidRPr="00A906C0">
              <w:rPr>
                <w:rFonts w:ascii="Arial" w:hAnsi="Arial" w:cs="Arial"/>
                <w:i/>
                <w:sz w:val="20"/>
                <w:szCs w:val="20"/>
                <w:lang w:val="fr-FR"/>
              </w:rPr>
              <w:t>Femme enceinte, famille</w:t>
            </w:r>
            <w:r w:rsidR="00982B7A">
              <w:rPr>
                <w:rFonts w:ascii="Arial" w:hAnsi="Arial" w:cs="Arial"/>
                <w:i/>
                <w:sz w:val="20"/>
                <w:szCs w:val="20"/>
                <w:lang w:val="fr-FR"/>
              </w:rPr>
              <w:t>..</w:t>
            </w:r>
            <w:r w:rsidR="00686C3B" w:rsidRPr="00A906C0">
              <w:rPr>
                <w:rFonts w:ascii="Arial" w:hAnsi="Arial" w:cs="Arial"/>
                <w:i/>
                <w:sz w:val="20"/>
                <w:szCs w:val="20"/>
                <w:lang w:val="fr-FR"/>
              </w:rPr>
              <w:t>.).</w:t>
            </w:r>
          </w:p>
        </w:tc>
        <w:bookmarkStart w:id="0" w:name="_GoBack"/>
        <w:tc>
          <w:tcPr>
            <w:tcW w:w="5689" w:type="dxa"/>
            <w:gridSpan w:val="8"/>
          </w:tcPr>
          <w:p w:rsidR="00126078" w:rsidRPr="00A906C0" w:rsidRDefault="00554E8A" w:rsidP="00B96E64">
            <w:pPr>
              <w:tabs>
                <w:tab w:val="left" w:pos="1695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B86029"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8A6368" w:rsidRPr="00A906C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PS</w:t>
            </w:r>
            <w:r w:rsidR="00686C3B" w:rsidRPr="00A906C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686C3B" w:rsidRPr="00A906C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Non </w:t>
            </w:r>
            <w:r w:rsidR="008A6368" w:rsidRPr="00A906C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PS</w:t>
            </w:r>
          </w:p>
          <w:p w:rsidR="00126078" w:rsidRPr="00A906C0" w:rsidRDefault="00B86029" w:rsidP="00B86029">
            <w:pPr>
              <w:tabs>
                <w:tab w:val="left" w:pos="1015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:rsidR="00686C3B" w:rsidRPr="00A906C0" w:rsidRDefault="008A6368" w:rsidP="0080531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Préciser</w:t>
            </w:r>
            <w:r w:rsidR="00126078"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: </w:t>
            </w:r>
            <w:r w:rsidR="00B96E64"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96E64"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="00B96E64"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B96E64"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805316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805316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805316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805316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805316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B96E64"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BB4194" w:rsidRPr="00B86029" w:rsidTr="003B0A5C">
        <w:trPr>
          <w:trHeight w:val="1152"/>
        </w:trPr>
        <w:tc>
          <w:tcPr>
            <w:tcW w:w="5021" w:type="dxa"/>
            <w:gridSpan w:val="5"/>
            <w:vAlign w:val="center"/>
          </w:tcPr>
          <w:p w:rsidR="00686C3B" w:rsidRPr="00A906C0" w:rsidRDefault="008A6368" w:rsidP="00B96E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Coordonnées du </w:t>
            </w:r>
            <w:r w:rsidR="00B96E64">
              <w:rPr>
                <w:rFonts w:ascii="Arial" w:hAnsi="Arial" w:cs="Arial"/>
                <w:sz w:val="20"/>
                <w:szCs w:val="20"/>
                <w:lang w:val="fr-FR"/>
              </w:rPr>
              <w:t>rapporteur</w:t>
            </w:r>
            <w:r w:rsidR="00686C3B"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689" w:type="dxa"/>
            <w:gridSpan w:val="8"/>
          </w:tcPr>
          <w:p w:rsidR="00126078" w:rsidRPr="00A906C0" w:rsidRDefault="008A6368" w:rsidP="00126078">
            <w:pPr>
              <w:spacing w:after="120" w:line="288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Nom</w:t>
            </w:r>
            <w:r w:rsidR="00126078"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:</w:t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126078" w:rsidRPr="00A906C0" w:rsidRDefault="008A6368" w:rsidP="00126078">
            <w:pPr>
              <w:spacing w:after="120" w:line="288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ad</w:t>
            </w:r>
            <w:r w:rsidR="00126078" w:rsidRPr="00A906C0">
              <w:rPr>
                <w:rFonts w:ascii="Arial" w:hAnsi="Arial" w:cs="Arial"/>
                <w:sz w:val="20"/>
                <w:szCs w:val="20"/>
                <w:lang w:val="fr-FR"/>
              </w:rPr>
              <w:t>ress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  <w:r w:rsidR="00126078" w:rsidRPr="00A906C0">
              <w:rPr>
                <w:rFonts w:ascii="Arial" w:hAnsi="Arial" w:cs="Arial"/>
                <w:sz w:val="20"/>
                <w:szCs w:val="20"/>
                <w:lang w:val="fr-FR"/>
              </w:rPr>
              <w:t> :</w:t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126078" w:rsidRPr="00A906C0" w:rsidRDefault="00126078" w:rsidP="00126078">
            <w:pPr>
              <w:spacing w:after="120" w:line="288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126078" w:rsidRPr="00A906C0" w:rsidRDefault="00126078" w:rsidP="00126078">
            <w:pPr>
              <w:spacing w:after="120" w:line="288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T</w:t>
            </w:r>
            <w:r w:rsidR="008A6368" w:rsidRPr="00A906C0">
              <w:rPr>
                <w:rFonts w:ascii="Arial" w:hAnsi="Arial" w:cs="Arial"/>
                <w:sz w:val="20"/>
                <w:szCs w:val="20"/>
                <w:lang w:val="fr-FR"/>
              </w:rPr>
              <w:t>élé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phone :</w:t>
            </w:r>
            <w:r w:rsidR="00554E8A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126078" w:rsidRPr="00A906C0" w:rsidRDefault="008A6368" w:rsidP="00126078">
            <w:pPr>
              <w:spacing w:after="120" w:line="288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Fax </w:t>
            </w:r>
            <w:r w:rsidR="00126078" w:rsidRPr="00A906C0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  <w:r w:rsidR="00554E8A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686C3B" w:rsidRPr="00A906C0" w:rsidRDefault="00126078" w:rsidP="00126078">
            <w:pPr>
              <w:spacing w:after="120" w:line="288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E-mail</w:t>
            </w:r>
            <w:r w:rsidR="00554E8A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  <w:r w:rsidR="00554E8A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554E8A"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BB4194" w:rsidRPr="00B86029" w:rsidTr="006464E0">
        <w:tc>
          <w:tcPr>
            <w:tcW w:w="10710" w:type="dxa"/>
            <w:gridSpan w:val="13"/>
            <w:shd w:val="clear" w:color="auto" w:fill="D9D9D9" w:themeFill="background1" w:themeFillShade="D9"/>
          </w:tcPr>
          <w:p w:rsidR="00364C19" w:rsidRPr="00A906C0" w:rsidRDefault="00364C19" w:rsidP="008A63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B. </w:t>
            </w:r>
            <w:r w:rsidR="008A6368" w:rsidRPr="00A906C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INFORMATIONS SUR LA MERE</w:t>
            </w:r>
            <w:r w:rsidR="00126078" w:rsidRPr="00A906C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</w:tr>
      <w:tr w:rsidR="00126078" w:rsidRPr="00A906C0" w:rsidTr="00554E8A">
        <w:trPr>
          <w:trHeight w:val="327"/>
        </w:trPr>
        <w:tc>
          <w:tcPr>
            <w:tcW w:w="5021" w:type="dxa"/>
            <w:gridSpan w:val="5"/>
          </w:tcPr>
          <w:p w:rsidR="00126078" w:rsidRPr="00A906C0" w:rsidRDefault="008A6368" w:rsidP="00126078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Initiales</w:t>
            </w:r>
          </w:p>
        </w:tc>
        <w:tc>
          <w:tcPr>
            <w:tcW w:w="5689" w:type="dxa"/>
            <w:gridSpan w:val="8"/>
          </w:tcPr>
          <w:p w:rsidR="00126078" w:rsidRPr="00A906C0" w:rsidRDefault="00554E8A" w:rsidP="00554E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BB4194" w:rsidRPr="00A906C0" w:rsidTr="00554E8A">
        <w:tc>
          <w:tcPr>
            <w:tcW w:w="5021" w:type="dxa"/>
            <w:gridSpan w:val="5"/>
          </w:tcPr>
          <w:p w:rsidR="00686C3B" w:rsidRPr="00A906C0" w:rsidRDefault="008A6368" w:rsidP="00126078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Date de naissance ou âge</w:t>
            </w:r>
            <w:r w:rsidR="00126078"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(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JJ-MMM-AAAA</w:t>
            </w:r>
            <w:r w:rsidR="00126078" w:rsidRPr="00A906C0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5689" w:type="dxa"/>
            <w:gridSpan w:val="8"/>
          </w:tcPr>
          <w:p w:rsidR="00686C3B" w:rsidRPr="00A906C0" w:rsidRDefault="00554E8A" w:rsidP="00554E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BB4194" w:rsidRPr="00A906C0" w:rsidTr="00554E8A">
        <w:tc>
          <w:tcPr>
            <w:tcW w:w="5021" w:type="dxa"/>
            <w:gridSpan w:val="5"/>
          </w:tcPr>
          <w:p w:rsidR="00686C3B" w:rsidRPr="00A906C0" w:rsidRDefault="00126078" w:rsidP="008A6368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Age </w:t>
            </w:r>
            <w:r w:rsidR="008A6368" w:rsidRPr="00A906C0">
              <w:rPr>
                <w:rFonts w:ascii="Arial" w:hAnsi="Arial" w:cs="Arial"/>
                <w:sz w:val="20"/>
                <w:szCs w:val="20"/>
                <w:lang w:val="fr-FR"/>
              </w:rPr>
              <w:t>lors de la conception</w:t>
            </w:r>
          </w:p>
        </w:tc>
        <w:tc>
          <w:tcPr>
            <w:tcW w:w="5689" w:type="dxa"/>
            <w:gridSpan w:val="8"/>
          </w:tcPr>
          <w:p w:rsidR="00686C3B" w:rsidRPr="00A906C0" w:rsidRDefault="00554E8A" w:rsidP="00554E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BB4194" w:rsidRPr="00A906C0" w:rsidTr="00554E8A">
        <w:tc>
          <w:tcPr>
            <w:tcW w:w="5021" w:type="dxa"/>
            <w:gridSpan w:val="5"/>
          </w:tcPr>
          <w:p w:rsidR="00686C3B" w:rsidRPr="00A906C0" w:rsidRDefault="008A6368" w:rsidP="00126078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bCs/>
                <w:sz w:val="20"/>
                <w:szCs w:val="20"/>
                <w:lang w:val="fr-FR"/>
              </w:rPr>
              <w:t>Poids</w:t>
            </w:r>
          </w:p>
        </w:tc>
        <w:tc>
          <w:tcPr>
            <w:tcW w:w="5689" w:type="dxa"/>
            <w:gridSpan w:val="8"/>
          </w:tcPr>
          <w:p w:rsidR="00686C3B" w:rsidRPr="00A906C0" w:rsidRDefault="00554E8A" w:rsidP="00554E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BB4194" w:rsidRPr="00A906C0" w:rsidTr="00554E8A">
        <w:tc>
          <w:tcPr>
            <w:tcW w:w="5021" w:type="dxa"/>
            <w:gridSpan w:val="5"/>
          </w:tcPr>
          <w:p w:rsidR="00355482" w:rsidRPr="00A906C0" w:rsidRDefault="008A6368" w:rsidP="00126078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bCs/>
                <w:sz w:val="20"/>
                <w:szCs w:val="20"/>
                <w:lang w:val="fr-FR"/>
              </w:rPr>
              <w:t>Taille</w:t>
            </w:r>
          </w:p>
        </w:tc>
        <w:tc>
          <w:tcPr>
            <w:tcW w:w="5689" w:type="dxa"/>
            <w:gridSpan w:val="8"/>
          </w:tcPr>
          <w:p w:rsidR="00355482" w:rsidRPr="00A906C0" w:rsidRDefault="00554E8A" w:rsidP="00554E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1F559B" w:rsidRPr="00A906C0" w:rsidTr="006464E0">
        <w:tc>
          <w:tcPr>
            <w:tcW w:w="10710" w:type="dxa"/>
            <w:gridSpan w:val="13"/>
            <w:shd w:val="clear" w:color="auto" w:fill="D9D9D9" w:themeFill="background1" w:themeFillShade="D9"/>
          </w:tcPr>
          <w:p w:rsidR="001F559B" w:rsidRPr="00A906C0" w:rsidRDefault="000759A6" w:rsidP="001F55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Antécédents obstétricaux</w:t>
            </w:r>
          </w:p>
        </w:tc>
      </w:tr>
      <w:tr w:rsidR="00BB4194" w:rsidRPr="00B86029" w:rsidTr="003B0A5C">
        <w:tc>
          <w:tcPr>
            <w:tcW w:w="5021" w:type="dxa"/>
            <w:gridSpan w:val="5"/>
          </w:tcPr>
          <w:p w:rsidR="00355482" w:rsidRPr="00A906C0" w:rsidRDefault="000759A6" w:rsidP="003554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Nombre de grossesse(s) antérieures(s) </w:t>
            </w:r>
          </w:p>
        </w:tc>
        <w:tc>
          <w:tcPr>
            <w:tcW w:w="5689" w:type="dxa"/>
            <w:gridSpan w:val="8"/>
          </w:tcPr>
          <w:p w:rsidR="00355482" w:rsidRPr="00A906C0" w:rsidRDefault="00355482" w:rsidP="00756F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  <w:tr w:rsidR="00BB4194" w:rsidRPr="00B86029" w:rsidTr="00C25406">
        <w:tc>
          <w:tcPr>
            <w:tcW w:w="10710" w:type="dxa"/>
            <w:gridSpan w:val="13"/>
          </w:tcPr>
          <w:p w:rsidR="00216CBC" w:rsidRPr="00A906C0" w:rsidRDefault="00B96E64" w:rsidP="00B844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Issue des grossesses précédente</w:t>
            </w:r>
            <w:r w:rsidR="00B84480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s</w:t>
            </w:r>
            <w:r w:rsidR="00216CBC" w:rsidRPr="00A906C0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(</w:t>
            </w:r>
            <w:r w:rsidR="00B84480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merci de fournir des informations complémentaires y compris l’âge</w:t>
            </w:r>
            <w:r w:rsidR="00B84480" w:rsidRPr="00A906C0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gestationnel </w:t>
            </w:r>
            <w:r w:rsidR="00B84480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et les raisons</w:t>
            </w:r>
            <w:r w:rsidR="00B84480" w:rsidRPr="00A906C0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,</w:t>
            </w:r>
            <w:r w:rsidR="00B84480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si applicable</w:t>
            </w:r>
            <w:r w:rsidR="00216CBC" w:rsidRPr="00A906C0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)</w:t>
            </w:r>
          </w:p>
        </w:tc>
      </w:tr>
      <w:tr w:rsidR="00BB4194" w:rsidRPr="00A906C0" w:rsidTr="003B0A5C">
        <w:tc>
          <w:tcPr>
            <w:tcW w:w="2517" w:type="dxa"/>
          </w:tcPr>
          <w:p w:rsidR="00216CBC" w:rsidRPr="00A906C0" w:rsidRDefault="00BB3345" w:rsidP="009971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Issue</w:t>
            </w:r>
          </w:p>
        </w:tc>
        <w:tc>
          <w:tcPr>
            <w:tcW w:w="3156" w:type="dxa"/>
            <w:gridSpan w:val="7"/>
          </w:tcPr>
          <w:p w:rsidR="00216CBC" w:rsidRPr="00A906C0" w:rsidRDefault="00041BEC" w:rsidP="00972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b/>
                <w:sz w:val="20"/>
                <w:szCs w:val="20"/>
                <w:lang w:val="fr-FR"/>
              </w:rPr>
              <w:t>Date</w:t>
            </w:r>
            <w:r w:rsidR="00972392" w:rsidRPr="00A906C0">
              <w:rPr>
                <w:rFonts w:ascii="Arial" w:hAnsi="Arial" w:cs="Arial"/>
                <w:b/>
                <w:sz w:val="20"/>
                <w:szCs w:val="20"/>
                <w:lang w:val="fr-FR"/>
              </w:rPr>
              <w:t>(s)</w:t>
            </w:r>
          </w:p>
        </w:tc>
        <w:tc>
          <w:tcPr>
            <w:tcW w:w="5037" w:type="dxa"/>
            <w:gridSpan w:val="5"/>
          </w:tcPr>
          <w:p w:rsidR="00216CBC" w:rsidRPr="00A906C0" w:rsidRDefault="00B129C0" w:rsidP="0021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Informations complémentaires </w:t>
            </w:r>
          </w:p>
        </w:tc>
      </w:tr>
      <w:tr w:rsidR="00BB4194" w:rsidRPr="00A906C0" w:rsidTr="00554E8A">
        <w:trPr>
          <w:trHeight w:val="936"/>
        </w:trPr>
        <w:tc>
          <w:tcPr>
            <w:tcW w:w="2517" w:type="dxa"/>
            <w:vAlign w:val="center"/>
          </w:tcPr>
          <w:p w:rsidR="00A72B99" w:rsidRPr="00A906C0" w:rsidRDefault="000759A6" w:rsidP="00A72B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naissance vivante </w:t>
            </w:r>
            <w:r w:rsidR="003B0A5C"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A5C"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3B0A5C"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="00A72B99"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A72B99" w:rsidRPr="00A906C0" w:rsidRDefault="00A72B99" w:rsidP="00A72B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163" w:type="dxa"/>
            <w:gridSpan w:val="8"/>
          </w:tcPr>
          <w:p w:rsidR="00A72B99" w:rsidRPr="00A906C0" w:rsidRDefault="00554E8A" w:rsidP="00554E8A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5030" w:type="dxa"/>
            <w:gridSpan w:val="4"/>
          </w:tcPr>
          <w:p w:rsidR="00A72B99" w:rsidRPr="00A906C0" w:rsidRDefault="00554E8A" w:rsidP="00554E8A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BB4194" w:rsidRPr="00A906C0" w:rsidTr="00554E8A">
        <w:trPr>
          <w:trHeight w:val="936"/>
        </w:trPr>
        <w:tc>
          <w:tcPr>
            <w:tcW w:w="2517" w:type="dxa"/>
            <w:vAlign w:val="center"/>
          </w:tcPr>
          <w:p w:rsidR="00A72B99" w:rsidRPr="00A906C0" w:rsidRDefault="000759A6" w:rsidP="00A72B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fausse couche  </w:t>
            </w:r>
            <w:r w:rsidR="003B0A5C"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A5C"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3B0A5C"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A72B99" w:rsidRPr="00A906C0" w:rsidRDefault="00A72B99" w:rsidP="00A72B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163" w:type="dxa"/>
            <w:gridSpan w:val="8"/>
          </w:tcPr>
          <w:p w:rsidR="00A72B99" w:rsidRPr="00A906C0" w:rsidRDefault="00554E8A" w:rsidP="00554E8A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5030" w:type="dxa"/>
            <w:gridSpan w:val="4"/>
          </w:tcPr>
          <w:p w:rsidR="00A72B99" w:rsidRPr="00A906C0" w:rsidRDefault="00554E8A" w:rsidP="00554E8A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BB4194" w:rsidRPr="00A906C0" w:rsidTr="00554E8A">
        <w:trPr>
          <w:trHeight w:val="936"/>
        </w:trPr>
        <w:tc>
          <w:tcPr>
            <w:tcW w:w="2517" w:type="dxa"/>
            <w:vAlign w:val="center"/>
          </w:tcPr>
          <w:p w:rsidR="00A72B99" w:rsidRPr="00A906C0" w:rsidRDefault="000759A6" w:rsidP="00A72B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interruption volontaire grossesse </w:t>
            </w:r>
            <w:r w:rsidR="003B0A5C"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A5C"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3B0A5C"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A72B99" w:rsidRPr="00A906C0" w:rsidRDefault="00A72B99" w:rsidP="00A72B9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</w:p>
        </w:tc>
        <w:tc>
          <w:tcPr>
            <w:tcW w:w="3163" w:type="dxa"/>
            <w:gridSpan w:val="8"/>
          </w:tcPr>
          <w:p w:rsidR="00A72B99" w:rsidRPr="00A906C0" w:rsidRDefault="00554E8A" w:rsidP="00554E8A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5030" w:type="dxa"/>
            <w:gridSpan w:val="4"/>
          </w:tcPr>
          <w:p w:rsidR="00A72B99" w:rsidRPr="00A906C0" w:rsidRDefault="00554E8A" w:rsidP="00554E8A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BB4194" w:rsidRPr="00A906C0" w:rsidTr="00554E8A">
        <w:trPr>
          <w:trHeight w:val="936"/>
        </w:trPr>
        <w:tc>
          <w:tcPr>
            <w:tcW w:w="2517" w:type="dxa"/>
            <w:vAlign w:val="center"/>
          </w:tcPr>
          <w:p w:rsidR="00A72B99" w:rsidRPr="00A906C0" w:rsidRDefault="000759A6" w:rsidP="00A72B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mort fœtale in-utéro ta</w:t>
            </w:r>
            <w:r w:rsidR="003B0A5C">
              <w:rPr>
                <w:rFonts w:ascii="Arial" w:hAnsi="Arial" w:cs="Arial"/>
                <w:sz w:val="20"/>
                <w:szCs w:val="20"/>
                <w:lang w:val="fr-FR"/>
              </w:rPr>
              <w:t xml:space="preserve">rdive                          </w:t>
            </w:r>
            <w:r w:rsidR="003B0A5C"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A5C"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3B0A5C"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="00A72B99"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163" w:type="dxa"/>
            <w:gridSpan w:val="8"/>
          </w:tcPr>
          <w:p w:rsidR="00A72B99" w:rsidRPr="00A906C0" w:rsidRDefault="00554E8A" w:rsidP="00554E8A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5030" w:type="dxa"/>
            <w:gridSpan w:val="4"/>
          </w:tcPr>
          <w:p w:rsidR="00A72B99" w:rsidRPr="00A906C0" w:rsidRDefault="00554E8A" w:rsidP="00554E8A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BB4194" w:rsidRPr="00A906C0" w:rsidTr="00554E8A">
        <w:trPr>
          <w:trHeight w:val="936"/>
        </w:trPr>
        <w:tc>
          <w:tcPr>
            <w:tcW w:w="2517" w:type="dxa"/>
            <w:vAlign w:val="center"/>
          </w:tcPr>
          <w:p w:rsidR="00A72B99" w:rsidRPr="00A906C0" w:rsidRDefault="000759A6" w:rsidP="003B0A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grossesse extra-utérine                     </w:t>
            </w:r>
            <w:r w:rsidR="003B0A5C"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A5C"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3B0A5C"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3163" w:type="dxa"/>
            <w:gridSpan w:val="8"/>
          </w:tcPr>
          <w:p w:rsidR="00446AB7" w:rsidRPr="00A906C0" w:rsidRDefault="00554E8A" w:rsidP="00554E8A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446AB7" w:rsidRPr="00A906C0" w:rsidRDefault="00446AB7" w:rsidP="00554E8A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446AB7" w:rsidRPr="00A906C0" w:rsidRDefault="00446AB7" w:rsidP="00554E8A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030" w:type="dxa"/>
            <w:gridSpan w:val="4"/>
          </w:tcPr>
          <w:p w:rsidR="00A72B99" w:rsidRPr="00A906C0" w:rsidRDefault="00554E8A" w:rsidP="00554E8A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BB4194" w:rsidRPr="00A906C0" w:rsidTr="00554E8A">
        <w:trPr>
          <w:trHeight w:val="746"/>
        </w:trPr>
        <w:tc>
          <w:tcPr>
            <w:tcW w:w="2517" w:type="dxa"/>
            <w:vAlign w:val="center"/>
          </w:tcPr>
          <w:p w:rsidR="00A72B99" w:rsidRPr="00A906C0" w:rsidRDefault="000759A6" w:rsidP="00A72B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>grossesse molaire </w:t>
            </w:r>
            <w:r w:rsidR="003B0A5C"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A5C"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3B0A5C"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3163" w:type="dxa"/>
            <w:gridSpan w:val="8"/>
          </w:tcPr>
          <w:p w:rsidR="00446AB7" w:rsidRPr="00A906C0" w:rsidRDefault="00554E8A" w:rsidP="00554E8A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446AB7" w:rsidRPr="00A906C0" w:rsidRDefault="00446AB7" w:rsidP="00554E8A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446AB7" w:rsidRPr="00A906C0" w:rsidRDefault="00446AB7" w:rsidP="00554E8A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030" w:type="dxa"/>
            <w:gridSpan w:val="4"/>
          </w:tcPr>
          <w:p w:rsidR="00A72B99" w:rsidRPr="00A906C0" w:rsidRDefault="00554E8A" w:rsidP="00554E8A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BB4194" w:rsidRPr="00A906C0" w:rsidTr="00554E8A">
        <w:trPr>
          <w:trHeight w:val="980"/>
        </w:trPr>
        <w:tc>
          <w:tcPr>
            <w:tcW w:w="2517" w:type="dxa"/>
            <w:vAlign w:val="center"/>
          </w:tcPr>
          <w:p w:rsidR="00A72B99" w:rsidRPr="00A906C0" w:rsidRDefault="000759A6" w:rsidP="00A72B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Autre (préciser)</w:t>
            </w:r>
            <w:r w:rsidR="00A72B99"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3B0A5C"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A5C"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3B0A5C"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3163" w:type="dxa"/>
            <w:gridSpan w:val="8"/>
          </w:tcPr>
          <w:p w:rsidR="007F304D" w:rsidRPr="00A906C0" w:rsidRDefault="00554E8A" w:rsidP="00554E8A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BB4194" w:rsidRPr="00A906C0" w:rsidRDefault="00BB4194" w:rsidP="00554E8A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030" w:type="dxa"/>
            <w:gridSpan w:val="4"/>
          </w:tcPr>
          <w:p w:rsidR="00A72B99" w:rsidRPr="00A906C0" w:rsidRDefault="00554E8A" w:rsidP="00554E8A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BB4194" w:rsidRPr="00A906C0" w:rsidTr="003B0A5C">
        <w:trPr>
          <w:trHeight w:val="900"/>
        </w:trPr>
        <w:tc>
          <w:tcPr>
            <w:tcW w:w="4815" w:type="dxa"/>
            <w:gridSpan w:val="4"/>
          </w:tcPr>
          <w:p w:rsidR="00EC223B" w:rsidRPr="00A906C0" w:rsidRDefault="000759A6" w:rsidP="003B0A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Complication(s) de(s) grossesse(s) antérieure(s)</w:t>
            </w:r>
          </w:p>
        </w:tc>
        <w:tc>
          <w:tcPr>
            <w:tcW w:w="5895" w:type="dxa"/>
            <w:gridSpan w:val="9"/>
          </w:tcPr>
          <w:p w:rsidR="00EC223B" w:rsidRPr="00A906C0" w:rsidRDefault="003B0A5C" w:rsidP="00FD59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EC223B" w:rsidRPr="00A906C0" w:rsidRDefault="00EC223B" w:rsidP="00EC2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  <w:tr w:rsidR="00BB4194" w:rsidRPr="00A906C0" w:rsidTr="003B0A5C">
        <w:trPr>
          <w:trHeight w:val="1115"/>
        </w:trPr>
        <w:tc>
          <w:tcPr>
            <w:tcW w:w="4815" w:type="dxa"/>
            <w:gridSpan w:val="4"/>
          </w:tcPr>
          <w:p w:rsidR="00767181" w:rsidRPr="00A906C0" w:rsidRDefault="003B0A5C" w:rsidP="003B0A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Anomalie(s) fœtale(s) ou </w:t>
            </w:r>
            <w:r w:rsidR="00767181"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néonatale(s) antérieures(s):    </w:t>
            </w:r>
          </w:p>
          <w:p w:rsidR="00EC223B" w:rsidRPr="00A906C0" w:rsidRDefault="00EC223B" w:rsidP="003B0A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5895" w:type="dxa"/>
            <w:gridSpan w:val="9"/>
          </w:tcPr>
          <w:p w:rsidR="00EC223B" w:rsidRPr="00A906C0" w:rsidRDefault="003B0A5C" w:rsidP="003B0A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EC223B" w:rsidRPr="00A906C0" w:rsidRDefault="00EC223B" w:rsidP="00EC2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EC223B" w:rsidRPr="00A906C0" w:rsidRDefault="00EC223B" w:rsidP="00EC2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EC223B" w:rsidRPr="00A906C0" w:rsidRDefault="00EC223B" w:rsidP="00FD59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EC223B" w:rsidRPr="00A906C0" w:rsidRDefault="00EC223B" w:rsidP="00EC2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  <w:tr w:rsidR="00446AB7" w:rsidRPr="00B86029" w:rsidTr="0079200F">
        <w:tc>
          <w:tcPr>
            <w:tcW w:w="10710" w:type="dxa"/>
            <w:gridSpan w:val="13"/>
            <w:shd w:val="clear" w:color="auto" w:fill="D9D9D9" w:themeFill="background1" w:themeFillShade="D9"/>
          </w:tcPr>
          <w:p w:rsidR="00446AB7" w:rsidRPr="00A906C0" w:rsidRDefault="00446AB7" w:rsidP="00EC22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Antécédents médicaux de la mère </w:t>
            </w:r>
          </w:p>
        </w:tc>
      </w:tr>
      <w:tr w:rsidR="00BB4194" w:rsidRPr="00A906C0" w:rsidTr="003B0A5C">
        <w:trPr>
          <w:trHeight w:val="2627"/>
        </w:trPr>
        <w:tc>
          <w:tcPr>
            <w:tcW w:w="5240" w:type="dxa"/>
            <w:gridSpan w:val="6"/>
            <w:vAlign w:val="center"/>
          </w:tcPr>
          <w:p w:rsidR="00127E93" w:rsidRPr="00A906C0" w:rsidRDefault="00767181" w:rsidP="002202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Situations à risque rencontrées, y compris environnemental et professionnel :</w:t>
            </w:r>
          </w:p>
          <w:p w:rsidR="00127E93" w:rsidRPr="00A906C0" w:rsidRDefault="00127E93" w:rsidP="002202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127E93" w:rsidRPr="00A906C0" w:rsidRDefault="00127E93" w:rsidP="002202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127E93" w:rsidRPr="00A906C0" w:rsidRDefault="00127E93" w:rsidP="002202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127E93" w:rsidRPr="00A906C0" w:rsidRDefault="00127E93" w:rsidP="002202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127E93" w:rsidRPr="00A906C0" w:rsidRDefault="00127E93" w:rsidP="002202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127E93" w:rsidRPr="00A906C0" w:rsidRDefault="00127E93" w:rsidP="002202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127E93" w:rsidRPr="00A906C0" w:rsidRDefault="00127E93" w:rsidP="002202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127E93" w:rsidRPr="00A906C0" w:rsidRDefault="00127E93" w:rsidP="002202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127E93" w:rsidRPr="00A906C0" w:rsidRDefault="00127E93" w:rsidP="002202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</w:tc>
        <w:tc>
          <w:tcPr>
            <w:tcW w:w="5470" w:type="dxa"/>
            <w:gridSpan w:val="7"/>
          </w:tcPr>
          <w:p w:rsidR="00E15B0D" w:rsidRPr="00A906C0" w:rsidRDefault="00446AB7" w:rsidP="00E15B0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E15B0D" w:rsidRPr="00A906C0">
              <w:rPr>
                <w:rFonts w:ascii="Arial" w:hAnsi="Arial" w:cs="Arial"/>
                <w:sz w:val="20"/>
                <w:szCs w:val="20"/>
                <w:lang w:val="fr-FR"/>
              </w:rPr>
              <w:t>Hypertension</w:t>
            </w:r>
            <w:r w:rsidR="00F87475"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E15B0D"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- 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E15B0D" w:rsidRPr="00A906C0">
              <w:rPr>
                <w:rFonts w:ascii="Arial" w:hAnsi="Arial" w:cs="Arial"/>
                <w:sz w:val="20"/>
                <w:szCs w:val="20"/>
                <w:lang w:val="fr-FR"/>
              </w:rPr>
              <w:t>Diabète</w:t>
            </w:r>
            <w:r w:rsidR="00F87475"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E15B0D"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- 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E15B0D" w:rsidRPr="00A906C0">
              <w:rPr>
                <w:rFonts w:ascii="Arial" w:hAnsi="Arial" w:cs="Arial"/>
                <w:sz w:val="20"/>
                <w:szCs w:val="20"/>
                <w:lang w:val="fr-FR"/>
              </w:rPr>
              <w:t>Troubles épileptiques</w:t>
            </w:r>
            <w:r w:rsidR="00F87475"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E15B0D" w:rsidRPr="00A906C0">
              <w:rPr>
                <w:rFonts w:ascii="Arial" w:hAnsi="Arial" w:cs="Arial"/>
                <w:sz w:val="20"/>
                <w:szCs w:val="20"/>
                <w:lang w:val="fr-FR"/>
              </w:rPr>
              <w:t>-</w:t>
            </w:r>
            <w:r w:rsidR="00BC0DF7"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="00E15B0D" w:rsidRPr="00A906C0">
              <w:rPr>
                <w:rFonts w:ascii="Arial" w:hAnsi="Arial" w:cs="Arial"/>
                <w:sz w:val="20"/>
                <w:szCs w:val="20"/>
                <w:lang w:val="fr-FR"/>
              </w:rPr>
              <w:t>Troubles de la thyroïde</w:t>
            </w:r>
            <w:r w:rsidR="00F87475"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E15B0D"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-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="00E15B0D"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Asthme -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="00E15B0D"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Allergies</w:t>
            </w:r>
            <w:r w:rsidR="00F87475"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E15B0D"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- 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E15B0D" w:rsidRPr="00A906C0">
              <w:rPr>
                <w:rFonts w:ascii="Arial" w:hAnsi="Arial" w:cs="Arial"/>
                <w:sz w:val="20"/>
                <w:szCs w:val="20"/>
                <w:lang w:val="fr-FR"/>
              </w:rPr>
              <w:t>Maladies cardiaques</w:t>
            </w:r>
            <w:r w:rsidR="00F87475"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E15B0D"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- 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E15B0D" w:rsidRPr="00A906C0">
              <w:rPr>
                <w:rFonts w:ascii="Arial" w:hAnsi="Arial" w:cs="Arial"/>
                <w:sz w:val="20"/>
                <w:szCs w:val="20"/>
                <w:lang w:val="fr-FR"/>
              </w:rPr>
              <w:t>Dépression ou autres troubles psychiatriques</w:t>
            </w:r>
            <w:r w:rsidR="00F87475"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E15B0D"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- 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="00E15B0D"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Mala</w:t>
            </w:r>
            <w:r w:rsidR="00F87475"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dies sexuellement transmissibles - 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E15B0D" w:rsidRPr="00A906C0">
              <w:rPr>
                <w:rFonts w:ascii="Arial" w:hAnsi="Arial" w:cs="Arial"/>
                <w:sz w:val="20"/>
                <w:szCs w:val="20"/>
                <w:lang w:val="fr-FR"/>
              </w:rPr>
              <w:t>Hépatite</w:t>
            </w:r>
            <w:r w:rsidR="00F87475"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  - 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E15B0D" w:rsidRPr="00A906C0">
              <w:rPr>
                <w:rFonts w:ascii="Arial" w:hAnsi="Arial" w:cs="Arial"/>
                <w:sz w:val="20"/>
                <w:szCs w:val="20"/>
                <w:lang w:val="fr-FR"/>
              </w:rPr>
              <w:t>SIDA</w:t>
            </w:r>
            <w:r w:rsidR="00F87475"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BC0DF7" w:rsidRPr="00A906C0" w:rsidRDefault="00BC0DF7" w:rsidP="00E15B0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BC0DF7" w:rsidRPr="00A906C0" w:rsidRDefault="00BC0DF7" w:rsidP="00E15B0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127E93" w:rsidRPr="00A906C0" w:rsidRDefault="00E15B0D" w:rsidP="0080531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Autre : Précisez  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805316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805316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805316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805316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805316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127E93" w:rsidRPr="00A906C0" w:rsidTr="003B0A5C">
        <w:trPr>
          <w:trHeight w:val="1284"/>
        </w:trPr>
        <w:tc>
          <w:tcPr>
            <w:tcW w:w="5240" w:type="dxa"/>
            <w:gridSpan w:val="6"/>
          </w:tcPr>
          <w:p w:rsidR="00127E93" w:rsidRPr="00A906C0" w:rsidRDefault="00127E93" w:rsidP="00BC0D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Contraception 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r w:rsidR="00BC0DF7" w:rsidRPr="00A906C0">
              <w:rPr>
                <w:rFonts w:ascii="Arial" w:hAnsi="Arial" w:cs="Arial"/>
                <w:sz w:val="20"/>
                <w:szCs w:val="20"/>
                <w:lang w:val="fr-FR"/>
              </w:rPr>
              <w:t>Plusieurs choix possibles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5470" w:type="dxa"/>
            <w:gridSpan w:val="7"/>
          </w:tcPr>
          <w:p w:rsidR="00127E93" w:rsidRPr="00A906C0" w:rsidRDefault="00B129C0" w:rsidP="000571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Au</w:t>
            </w:r>
            <w:r w:rsidR="00D456FC" w:rsidRPr="00A906C0">
              <w:rPr>
                <w:rFonts w:ascii="Arial" w:hAnsi="Arial" w:cs="Arial"/>
                <w:sz w:val="20"/>
                <w:szCs w:val="20"/>
                <w:lang w:val="fr-FR"/>
              </w:rPr>
              <w:t>cune</w:t>
            </w:r>
            <w:r w:rsidR="00127E93"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446AB7"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6AB7"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446AB7"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127E93" w:rsidRPr="00A906C0" w:rsidRDefault="00D456FC" w:rsidP="000571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Inconnue</w:t>
            </w:r>
            <w:r w:rsidR="00021D90"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446AB7"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6AB7"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446AB7"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127E93" w:rsidRPr="00A906C0" w:rsidRDefault="00E07885" w:rsidP="000571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Préservatif</w:t>
            </w:r>
            <w:r w:rsidR="00127E93"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446AB7"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6AB7"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446AB7"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127E93" w:rsidRPr="00A906C0" w:rsidRDefault="00B129C0" w:rsidP="000571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Contraception hormonale </w:t>
            </w:r>
            <w:r w:rsidR="00127E93"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446AB7"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6AB7"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446AB7"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127E93" w:rsidRPr="00A906C0" w:rsidRDefault="00446AB7" w:rsidP="000571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Stérilisation féminine</w:t>
            </w:r>
            <w:r w:rsidR="00021D90"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="00127E93"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127E93" w:rsidRPr="00A906C0" w:rsidRDefault="00446AB7" w:rsidP="000571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Stérilisation masculine</w:t>
            </w:r>
            <w:r w:rsidR="00021D90"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="00127E93"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127E93" w:rsidRPr="00A906C0" w:rsidRDefault="00127E93" w:rsidP="000571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Diaphragm</w:t>
            </w:r>
            <w:r w:rsidR="00446AB7" w:rsidRPr="00A906C0"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446AB7"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6AB7"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446AB7"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127E93" w:rsidRPr="00A906C0" w:rsidRDefault="00446AB7" w:rsidP="000571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DIU</w:t>
            </w:r>
            <w:r w:rsidR="00127E93"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127E93" w:rsidRPr="00A906C0" w:rsidRDefault="00446AB7" w:rsidP="000571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Retrait</w:t>
            </w:r>
            <w:r w:rsidR="00127E93"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127E93" w:rsidRPr="00A906C0" w:rsidRDefault="00446AB7" w:rsidP="000571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Infertilité</w:t>
            </w:r>
            <w:r w:rsidR="00127E93"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(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Homme</w:t>
            </w:r>
            <w:r w:rsidR="00127E93" w:rsidRPr="00A906C0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  <w:r w:rsidR="00021D90"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127E93" w:rsidRPr="00A906C0" w:rsidRDefault="00446AB7" w:rsidP="000571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Abstinence périodique</w:t>
            </w:r>
            <w:r w:rsidR="00127E93"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127E93" w:rsidRPr="00A906C0" w:rsidRDefault="00446AB7" w:rsidP="000571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Infertilité (Femme</w:t>
            </w:r>
            <w:r w:rsidR="00127E93" w:rsidRPr="00A906C0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  <w:r w:rsidR="00021D90"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127E93" w:rsidRPr="00A906C0" w:rsidRDefault="00127E93" w:rsidP="000571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Spermicid</w:t>
            </w:r>
            <w:r w:rsidR="00446AB7" w:rsidRPr="00A906C0"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  <w:r w:rsidR="00021D90"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446AB7"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6AB7"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446AB7"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0571B3" w:rsidRPr="00A906C0" w:rsidRDefault="000571B3" w:rsidP="000571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9200F" w:rsidRPr="00A906C0" w:rsidTr="00FA407C">
        <w:tc>
          <w:tcPr>
            <w:tcW w:w="10710" w:type="dxa"/>
            <w:gridSpan w:val="13"/>
            <w:shd w:val="clear" w:color="auto" w:fill="D9D9D9" w:themeFill="background1" w:themeFillShade="D9"/>
          </w:tcPr>
          <w:p w:rsidR="0079200F" w:rsidRPr="00A906C0" w:rsidRDefault="0079200F" w:rsidP="007920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Grossesse actuelle </w:t>
            </w:r>
          </w:p>
        </w:tc>
      </w:tr>
      <w:tr w:rsidR="00BB4194" w:rsidRPr="00A906C0" w:rsidTr="003B0A5C">
        <w:tc>
          <w:tcPr>
            <w:tcW w:w="5240" w:type="dxa"/>
            <w:gridSpan w:val="6"/>
          </w:tcPr>
          <w:p w:rsidR="00EC223B" w:rsidRPr="00A906C0" w:rsidRDefault="0079200F" w:rsidP="00F12A31">
            <w:p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Date des dernières règles (DDR):</w:t>
            </w:r>
          </w:p>
          <w:p w:rsidR="0079200F" w:rsidRPr="00A906C0" w:rsidRDefault="0079200F" w:rsidP="0079200F">
            <w:p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</w:tc>
        <w:tc>
          <w:tcPr>
            <w:tcW w:w="5470" w:type="dxa"/>
            <w:gridSpan w:val="7"/>
          </w:tcPr>
          <w:p w:rsidR="00EC223B" w:rsidRPr="00A906C0" w:rsidRDefault="003B0A5C" w:rsidP="003B0A5C">
            <w:p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BB4194" w:rsidRPr="00A906C0" w:rsidTr="003B0A5C">
        <w:trPr>
          <w:trHeight w:val="636"/>
        </w:trPr>
        <w:tc>
          <w:tcPr>
            <w:tcW w:w="5240" w:type="dxa"/>
            <w:gridSpan w:val="6"/>
          </w:tcPr>
          <w:p w:rsidR="00EC223B" w:rsidRPr="00A906C0" w:rsidRDefault="0079200F" w:rsidP="0079200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Age gestationnel (au moment de la prise de contact avec le laboratoire pharmaceutique):         </w:t>
            </w:r>
          </w:p>
        </w:tc>
        <w:tc>
          <w:tcPr>
            <w:tcW w:w="5470" w:type="dxa"/>
            <w:gridSpan w:val="7"/>
          </w:tcPr>
          <w:p w:rsidR="00EC223B" w:rsidRPr="00A906C0" w:rsidRDefault="0079200F" w:rsidP="0079200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79200F" w:rsidRPr="00A906C0" w:rsidRDefault="0079200F" w:rsidP="0079200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9200F" w:rsidRPr="00A906C0" w:rsidTr="003B0A5C">
        <w:trPr>
          <w:trHeight w:val="408"/>
        </w:trPr>
        <w:tc>
          <w:tcPr>
            <w:tcW w:w="5240" w:type="dxa"/>
            <w:gridSpan w:val="6"/>
          </w:tcPr>
          <w:p w:rsidR="0079200F" w:rsidRPr="00A906C0" w:rsidRDefault="0079200F" w:rsidP="0079200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Age calculé par :    </w:t>
            </w:r>
          </w:p>
        </w:tc>
        <w:tc>
          <w:tcPr>
            <w:tcW w:w="5470" w:type="dxa"/>
            <w:gridSpan w:val="7"/>
          </w:tcPr>
          <w:p w:rsidR="0079200F" w:rsidRPr="00A906C0" w:rsidRDefault="0079200F" w:rsidP="0079200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échographie    ou       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DDR</w:t>
            </w:r>
          </w:p>
        </w:tc>
      </w:tr>
      <w:tr w:rsidR="00BB4194" w:rsidRPr="00A906C0" w:rsidTr="003B0A5C">
        <w:tc>
          <w:tcPr>
            <w:tcW w:w="5240" w:type="dxa"/>
            <w:gridSpan w:val="6"/>
          </w:tcPr>
          <w:p w:rsidR="0079200F" w:rsidRPr="00A906C0" w:rsidRDefault="0079200F" w:rsidP="007920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 xml:space="preserve">Age gestationnel lors de l’exposition au médicament:        </w:t>
            </w:r>
          </w:p>
          <w:p w:rsidR="00EC223B" w:rsidRPr="00A906C0" w:rsidRDefault="0079200F" w:rsidP="0079200F">
            <w:p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(de préférence calculé par échographie en semaine(s) + jour(s))</w:t>
            </w:r>
          </w:p>
        </w:tc>
        <w:tc>
          <w:tcPr>
            <w:tcW w:w="5470" w:type="dxa"/>
            <w:gridSpan w:val="7"/>
          </w:tcPr>
          <w:p w:rsidR="00EC223B" w:rsidRPr="00A906C0" w:rsidRDefault="0079200F" w:rsidP="0079200F">
            <w:p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</w:p>
        </w:tc>
      </w:tr>
      <w:tr w:rsidR="00BB4194" w:rsidRPr="00A906C0" w:rsidTr="003B0A5C">
        <w:tc>
          <w:tcPr>
            <w:tcW w:w="5240" w:type="dxa"/>
            <w:gridSpan w:val="6"/>
          </w:tcPr>
          <w:p w:rsidR="00EC223B" w:rsidRPr="00A906C0" w:rsidRDefault="0079200F" w:rsidP="00F12A31">
            <w:p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Accouchement prévu le :</w:t>
            </w:r>
          </w:p>
        </w:tc>
        <w:tc>
          <w:tcPr>
            <w:tcW w:w="5470" w:type="dxa"/>
            <w:gridSpan w:val="7"/>
          </w:tcPr>
          <w:p w:rsidR="00EC223B" w:rsidRPr="00A906C0" w:rsidRDefault="0079200F" w:rsidP="0079200F">
            <w:p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</w:p>
        </w:tc>
      </w:tr>
      <w:tr w:rsidR="00BB4194" w:rsidRPr="00A906C0" w:rsidTr="003B0A5C">
        <w:tc>
          <w:tcPr>
            <w:tcW w:w="5240" w:type="dxa"/>
            <w:gridSpan w:val="6"/>
          </w:tcPr>
          <w:p w:rsidR="00B87679" w:rsidRPr="00A906C0" w:rsidRDefault="0079200F" w:rsidP="00F12A31">
            <w:p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Nombre de fœtus :</w:t>
            </w:r>
          </w:p>
        </w:tc>
        <w:tc>
          <w:tcPr>
            <w:tcW w:w="5470" w:type="dxa"/>
            <w:gridSpan w:val="7"/>
          </w:tcPr>
          <w:p w:rsidR="00B87679" w:rsidRPr="00A906C0" w:rsidRDefault="0079200F" w:rsidP="0079200F">
            <w:p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BB4194" w:rsidRPr="00B86029" w:rsidTr="003B0A5C">
        <w:tc>
          <w:tcPr>
            <w:tcW w:w="5240" w:type="dxa"/>
            <w:gridSpan w:val="6"/>
          </w:tcPr>
          <w:p w:rsidR="00B87679" w:rsidRPr="00A906C0" w:rsidRDefault="0079200F" w:rsidP="0079200F">
            <w:p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Traitement pour l’infertilité :    </w:t>
            </w:r>
          </w:p>
        </w:tc>
        <w:tc>
          <w:tcPr>
            <w:tcW w:w="5470" w:type="dxa"/>
            <w:gridSpan w:val="7"/>
          </w:tcPr>
          <w:p w:rsidR="00B87679" w:rsidRPr="00A906C0" w:rsidRDefault="0079200F" w:rsidP="0079200F">
            <w:p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Oui             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Non     Si oui, précisez : 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FE6AC2" w:rsidRPr="00A906C0" w:rsidRDefault="00FE6AC2" w:rsidP="00F12A31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  <w:tr w:rsidR="00956340" w:rsidRPr="00B86029" w:rsidTr="00EA24BB">
        <w:tc>
          <w:tcPr>
            <w:tcW w:w="10710" w:type="dxa"/>
            <w:gridSpan w:val="13"/>
            <w:shd w:val="clear" w:color="auto" w:fill="D9D9D9" w:themeFill="background1" w:themeFillShade="D9"/>
          </w:tcPr>
          <w:p w:rsidR="00F12A31" w:rsidRPr="00982B7A" w:rsidRDefault="00B129C0" w:rsidP="00EA24B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color w:val="231F20"/>
                <w:w w:val="105"/>
                <w:sz w:val="20"/>
                <w:szCs w:val="20"/>
                <w:lang w:val="fr-FR"/>
              </w:rPr>
            </w:pPr>
            <w:r w:rsidRPr="00982B7A">
              <w:rPr>
                <w:rFonts w:ascii="Arial" w:hAnsi="Arial" w:cs="Arial"/>
                <w:b/>
                <w:sz w:val="20"/>
                <w:szCs w:val="20"/>
                <w:lang w:val="fr-FR"/>
              </w:rPr>
              <w:t>Médicament suspectés</w:t>
            </w:r>
            <w:r w:rsidR="00956340" w:rsidRPr="00982B7A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r w:rsidR="00956340" w:rsidRPr="00982B7A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</w:t>
            </w:r>
            <w:r w:rsidR="00956340" w:rsidRPr="00982B7A">
              <w:rPr>
                <w:rFonts w:ascii="Arial" w:hAnsi="Arial" w:cs="Arial"/>
                <w:i/>
                <w:sz w:val="20"/>
                <w:szCs w:val="20"/>
                <w:lang w:val="fr-FR"/>
              </w:rPr>
              <w:t>[</w:t>
            </w:r>
            <w:r w:rsidRPr="00982B7A">
              <w:rPr>
                <w:rFonts w:ascii="Arial" w:hAnsi="Arial" w:cs="Arial"/>
                <w:i/>
                <w:w w:val="105"/>
                <w:sz w:val="20"/>
                <w:szCs w:val="20"/>
                <w:lang w:val="fr-FR"/>
              </w:rPr>
              <w:t xml:space="preserve">Mentionner tous les médicaments pris </w:t>
            </w:r>
            <w:r w:rsidRPr="00982B7A">
              <w:rPr>
                <w:rFonts w:ascii="Arial" w:hAnsi="Arial" w:cs="Arial"/>
                <w:b/>
                <w:i/>
                <w:w w:val="105"/>
                <w:sz w:val="20"/>
                <w:szCs w:val="20"/>
                <w:u w:val="single"/>
                <w:lang w:val="fr-FR"/>
              </w:rPr>
              <w:t>avant</w:t>
            </w:r>
            <w:r w:rsidR="00956340" w:rsidRPr="00982B7A">
              <w:rPr>
                <w:rFonts w:ascii="Arial" w:hAnsi="Arial" w:cs="Arial"/>
                <w:b/>
                <w:w w:val="105"/>
                <w:sz w:val="20"/>
                <w:szCs w:val="20"/>
                <w:lang w:val="fr-FR"/>
              </w:rPr>
              <w:t xml:space="preserve"> </w:t>
            </w:r>
            <w:r w:rsidR="00956340" w:rsidRPr="00982B7A">
              <w:rPr>
                <w:rFonts w:ascii="Arial" w:hAnsi="Arial" w:cs="Arial"/>
                <w:i/>
                <w:w w:val="105"/>
                <w:sz w:val="20"/>
                <w:szCs w:val="20"/>
                <w:lang w:val="fr-FR"/>
              </w:rPr>
              <w:t>(</w:t>
            </w:r>
            <w:r w:rsidR="00EA24BB" w:rsidRPr="00982B7A">
              <w:rPr>
                <w:rFonts w:ascii="Arial" w:hAnsi="Arial" w:cs="Arial"/>
                <w:b/>
                <w:i/>
                <w:w w:val="105"/>
                <w:sz w:val="20"/>
                <w:szCs w:val="20"/>
                <w:lang w:val="fr-FR"/>
              </w:rPr>
              <w:t>j</w:t>
            </w:r>
            <w:r w:rsidRPr="00982B7A">
              <w:rPr>
                <w:rFonts w:ascii="Arial" w:hAnsi="Arial" w:cs="Arial"/>
                <w:b/>
                <w:i/>
                <w:w w:val="105"/>
                <w:sz w:val="20"/>
                <w:szCs w:val="20"/>
                <w:lang w:val="fr-FR"/>
              </w:rPr>
              <w:t>usqu’à 20 mois pou</w:t>
            </w:r>
            <w:r w:rsidR="00EA24BB" w:rsidRPr="00982B7A">
              <w:rPr>
                <w:rFonts w:ascii="Arial" w:hAnsi="Arial" w:cs="Arial"/>
                <w:b/>
                <w:i/>
                <w:w w:val="105"/>
                <w:sz w:val="20"/>
                <w:szCs w:val="20"/>
                <w:lang w:val="fr-FR"/>
              </w:rPr>
              <w:t>r les femmes traités par Odomzo</w:t>
            </w:r>
            <w:r w:rsidR="00956340" w:rsidRPr="00982B7A">
              <w:rPr>
                <w:rFonts w:ascii="Arial" w:hAnsi="Arial" w:cs="Arial"/>
                <w:i/>
                <w:w w:val="105"/>
                <w:sz w:val="20"/>
                <w:szCs w:val="20"/>
                <w:lang w:val="fr-FR"/>
              </w:rPr>
              <w:t>)</w:t>
            </w:r>
            <w:r w:rsidR="00956340" w:rsidRPr="00982B7A">
              <w:rPr>
                <w:rFonts w:ascii="Arial" w:eastAsia="Times New Roman" w:hAnsi="Arial" w:cs="Arial"/>
                <w:i/>
                <w:w w:val="105"/>
                <w:sz w:val="20"/>
                <w:szCs w:val="20"/>
                <w:lang w:val="fr-FR"/>
              </w:rPr>
              <w:t xml:space="preserve"> </w:t>
            </w:r>
            <w:r w:rsidR="00EA24BB" w:rsidRPr="00982B7A">
              <w:rPr>
                <w:rFonts w:ascii="Arial" w:hAnsi="Arial" w:cs="Arial"/>
                <w:i/>
                <w:w w:val="105"/>
                <w:sz w:val="20"/>
                <w:szCs w:val="20"/>
                <w:lang w:val="fr-FR"/>
              </w:rPr>
              <w:t xml:space="preserve">et </w:t>
            </w:r>
            <w:r w:rsidR="00EA24BB" w:rsidRPr="00982B7A">
              <w:rPr>
                <w:rFonts w:ascii="Arial" w:hAnsi="Arial" w:cs="Arial"/>
                <w:b/>
                <w:i/>
                <w:w w:val="105"/>
                <w:sz w:val="20"/>
                <w:szCs w:val="20"/>
                <w:u w:val="single"/>
                <w:lang w:val="fr-FR"/>
              </w:rPr>
              <w:t>pendant la grossesse</w:t>
            </w:r>
            <w:r w:rsidR="00956340" w:rsidRPr="00982B7A">
              <w:rPr>
                <w:rFonts w:ascii="Arial" w:hAnsi="Arial" w:cs="Arial"/>
                <w:i/>
                <w:w w:val="105"/>
                <w:sz w:val="20"/>
                <w:szCs w:val="20"/>
                <w:lang w:val="fr-FR"/>
              </w:rPr>
              <w:t xml:space="preserve"> </w:t>
            </w:r>
            <w:r w:rsidR="00EA24BB" w:rsidRPr="00982B7A">
              <w:rPr>
                <w:rFonts w:ascii="Arial" w:hAnsi="Arial" w:cs="Arial"/>
                <w:i/>
                <w:w w:val="105"/>
                <w:sz w:val="20"/>
                <w:szCs w:val="20"/>
                <w:lang w:val="fr-FR"/>
              </w:rPr>
              <w:t xml:space="preserve">ou en cas </w:t>
            </w:r>
            <w:r w:rsidR="00EA24BB" w:rsidRPr="00982B7A">
              <w:rPr>
                <w:rFonts w:ascii="Arial" w:hAnsi="Arial" w:cs="Arial"/>
                <w:b/>
                <w:i/>
                <w:w w:val="105"/>
                <w:sz w:val="20"/>
                <w:szCs w:val="20"/>
                <w:lang w:val="fr-FR"/>
              </w:rPr>
              <w:t>d’exposition paternelle</w:t>
            </w:r>
            <w:r w:rsidR="00EA24BB" w:rsidRPr="00982B7A">
              <w:rPr>
                <w:rFonts w:ascii="Arial" w:hAnsi="Arial" w:cs="Arial"/>
                <w:i/>
                <w:w w:val="105"/>
                <w:sz w:val="20"/>
                <w:szCs w:val="20"/>
                <w:lang w:val="fr-FR"/>
              </w:rPr>
              <w:t xml:space="preserve"> mentionne</w:t>
            </w:r>
            <w:r w:rsidR="00956340" w:rsidRPr="00982B7A">
              <w:rPr>
                <w:rFonts w:ascii="Arial" w:hAnsi="Arial" w:cs="Arial"/>
                <w:i/>
                <w:w w:val="105"/>
                <w:sz w:val="20"/>
                <w:szCs w:val="20"/>
                <w:lang w:val="fr-FR"/>
              </w:rPr>
              <w:t xml:space="preserve">r </w:t>
            </w:r>
            <w:r w:rsidR="00EA24BB" w:rsidRPr="00982B7A">
              <w:rPr>
                <w:rFonts w:ascii="Arial" w:hAnsi="Arial" w:cs="Arial"/>
                <w:i/>
                <w:w w:val="105"/>
                <w:sz w:val="20"/>
                <w:szCs w:val="20"/>
                <w:lang w:val="fr-FR"/>
              </w:rPr>
              <w:t xml:space="preserve">tous les médicaments pris </w:t>
            </w:r>
            <w:r w:rsidR="00EA24BB" w:rsidRPr="00982B7A">
              <w:rPr>
                <w:rFonts w:ascii="Arial" w:hAnsi="Arial" w:cs="Arial"/>
                <w:b/>
                <w:i/>
                <w:w w:val="105"/>
                <w:sz w:val="20"/>
                <w:szCs w:val="20"/>
                <w:u w:val="single"/>
                <w:lang w:val="fr-FR"/>
              </w:rPr>
              <w:t>avant</w:t>
            </w:r>
            <w:r w:rsidR="00EA24BB" w:rsidRPr="00982B7A">
              <w:rPr>
                <w:rFonts w:ascii="Arial" w:hAnsi="Arial" w:cs="Arial"/>
                <w:i/>
                <w:w w:val="105"/>
                <w:sz w:val="20"/>
                <w:szCs w:val="20"/>
                <w:lang w:val="fr-FR"/>
              </w:rPr>
              <w:t xml:space="preserve"> la </w:t>
            </w:r>
            <w:r w:rsidR="00956340" w:rsidRPr="00982B7A">
              <w:rPr>
                <w:rFonts w:ascii="Arial" w:hAnsi="Arial" w:cs="Arial"/>
                <w:i/>
                <w:w w:val="105"/>
                <w:sz w:val="20"/>
                <w:szCs w:val="20"/>
                <w:lang w:val="fr-FR"/>
              </w:rPr>
              <w:t xml:space="preserve">conception </w:t>
            </w:r>
            <w:r w:rsidR="00EA24BB" w:rsidRPr="00982B7A">
              <w:rPr>
                <w:rFonts w:ascii="Arial" w:hAnsi="Arial" w:cs="Arial"/>
                <w:i/>
                <w:w w:val="105"/>
                <w:sz w:val="20"/>
                <w:szCs w:val="20"/>
                <w:lang w:val="fr-FR"/>
              </w:rPr>
              <w:t>et</w:t>
            </w:r>
            <w:r w:rsidR="00956340" w:rsidRPr="00982B7A">
              <w:rPr>
                <w:rFonts w:ascii="Arial" w:hAnsi="Arial" w:cs="Arial"/>
                <w:i/>
                <w:w w:val="105"/>
                <w:sz w:val="20"/>
                <w:szCs w:val="20"/>
                <w:lang w:val="fr-FR"/>
              </w:rPr>
              <w:t xml:space="preserve"> </w:t>
            </w:r>
            <w:r w:rsidR="00EA24BB" w:rsidRPr="00982B7A">
              <w:rPr>
                <w:rFonts w:ascii="Arial" w:hAnsi="Arial" w:cs="Arial"/>
                <w:b/>
                <w:i/>
                <w:w w:val="105"/>
                <w:sz w:val="20"/>
                <w:szCs w:val="20"/>
                <w:lang w:val="fr-FR"/>
              </w:rPr>
              <w:t>jusqu’à 6 mois après la dernière prise d’</w:t>
            </w:r>
            <w:r w:rsidR="00956340" w:rsidRPr="00982B7A">
              <w:rPr>
                <w:rFonts w:ascii="Arial" w:hAnsi="Arial" w:cs="Arial"/>
                <w:b/>
                <w:i/>
                <w:w w:val="105"/>
                <w:sz w:val="20"/>
                <w:szCs w:val="20"/>
                <w:lang w:val="fr-FR"/>
              </w:rPr>
              <w:t>Odomzo]</w:t>
            </w:r>
          </w:p>
        </w:tc>
      </w:tr>
      <w:tr w:rsidR="00E60026" w:rsidRPr="00A906C0" w:rsidTr="003B0A5C">
        <w:tc>
          <w:tcPr>
            <w:tcW w:w="2829" w:type="dxa"/>
            <w:gridSpan w:val="2"/>
          </w:tcPr>
          <w:p w:rsidR="006C60BF" w:rsidRPr="00A906C0" w:rsidRDefault="0079200F" w:rsidP="002C01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bCs/>
                <w:sz w:val="20"/>
                <w:szCs w:val="20"/>
                <w:lang w:val="fr-FR"/>
              </w:rPr>
              <w:t>Nom de la spécialité</w:t>
            </w:r>
          </w:p>
        </w:tc>
        <w:tc>
          <w:tcPr>
            <w:tcW w:w="1227" w:type="dxa"/>
          </w:tcPr>
          <w:p w:rsidR="006C60BF" w:rsidRPr="00A906C0" w:rsidRDefault="0079200F" w:rsidP="002C01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bCs/>
                <w:sz w:val="20"/>
                <w:szCs w:val="20"/>
                <w:lang w:val="fr-FR"/>
              </w:rPr>
              <w:t>Posologie</w:t>
            </w:r>
          </w:p>
        </w:tc>
        <w:tc>
          <w:tcPr>
            <w:tcW w:w="1617" w:type="dxa"/>
            <w:gridSpan w:val="5"/>
          </w:tcPr>
          <w:p w:rsidR="006C60BF" w:rsidRPr="00A906C0" w:rsidRDefault="0079200F" w:rsidP="002C01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bCs/>
                <w:sz w:val="20"/>
                <w:szCs w:val="20"/>
                <w:lang w:val="fr-FR"/>
              </w:rPr>
              <w:t>Voie d’administration</w:t>
            </w:r>
          </w:p>
        </w:tc>
        <w:tc>
          <w:tcPr>
            <w:tcW w:w="1043" w:type="dxa"/>
            <w:gridSpan w:val="2"/>
          </w:tcPr>
          <w:p w:rsidR="006C60BF" w:rsidRPr="00A906C0" w:rsidRDefault="0079200F" w:rsidP="002C01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bCs/>
                <w:sz w:val="20"/>
                <w:szCs w:val="20"/>
                <w:lang w:val="fr-FR"/>
              </w:rPr>
              <w:t>Date de début</w:t>
            </w:r>
          </w:p>
        </w:tc>
        <w:tc>
          <w:tcPr>
            <w:tcW w:w="1028" w:type="dxa"/>
          </w:tcPr>
          <w:p w:rsidR="006C60BF" w:rsidRPr="00A906C0" w:rsidRDefault="0079200F" w:rsidP="002C01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bCs/>
                <w:sz w:val="20"/>
                <w:szCs w:val="20"/>
                <w:lang w:val="fr-FR"/>
              </w:rPr>
              <w:t>Date de fin</w:t>
            </w:r>
          </w:p>
        </w:tc>
        <w:tc>
          <w:tcPr>
            <w:tcW w:w="1688" w:type="dxa"/>
          </w:tcPr>
          <w:p w:rsidR="006C60BF" w:rsidRPr="00A906C0" w:rsidRDefault="006C60BF" w:rsidP="006C60BF">
            <w:pPr>
              <w:tabs>
                <w:tab w:val="left" w:pos="840"/>
                <w:tab w:val="center" w:pos="15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bCs/>
                <w:sz w:val="20"/>
                <w:szCs w:val="20"/>
                <w:lang w:val="fr-FR"/>
              </w:rPr>
              <w:t>Indication</w:t>
            </w:r>
          </w:p>
        </w:tc>
        <w:tc>
          <w:tcPr>
            <w:tcW w:w="1278" w:type="dxa"/>
          </w:tcPr>
          <w:p w:rsidR="006C60BF" w:rsidRPr="00A906C0" w:rsidRDefault="0079200F" w:rsidP="006C60BF">
            <w:pPr>
              <w:tabs>
                <w:tab w:val="left" w:pos="840"/>
                <w:tab w:val="center" w:pos="15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bCs/>
                <w:sz w:val="20"/>
                <w:szCs w:val="20"/>
                <w:lang w:val="fr-FR"/>
              </w:rPr>
              <w:t>Exposition</w:t>
            </w:r>
          </w:p>
        </w:tc>
      </w:tr>
      <w:tr w:rsidR="00805316" w:rsidRPr="00A906C0" w:rsidTr="003B0A5C">
        <w:trPr>
          <w:trHeight w:val="576"/>
        </w:trPr>
        <w:tc>
          <w:tcPr>
            <w:tcW w:w="2829" w:type="dxa"/>
            <w:gridSpan w:val="2"/>
          </w:tcPr>
          <w:p w:rsidR="00805316" w:rsidRDefault="00805316"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227" w:type="dxa"/>
          </w:tcPr>
          <w:p w:rsidR="00805316" w:rsidRDefault="00805316"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617" w:type="dxa"/>
            <w:gridSpan w:val="5"/>
          </w:tcPr>
          <w:p w:rsidR="00805316" w:rsidRDefault="00805316"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043" w:type="dxa"/>
            <w:gridSpan w:val="2"/>
          </w:tcPr>
          <w:p w:rsidR="00805316" w:rsidRDefault="00805316"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028" w:type="dxa"/>
          </w:tcPr>
          <w:p w:rsidR="00805316" w:rsidRDefault="00805316"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688" w:type="dxa"/>
          </w:tcPr>
          <w:p w:rsidR="00805316" w:rsidRDefault="00805316"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278" w:type="dxa"/>
          </w:tcPr>
          <w:p w:rsidR="00805316" w:rsidRPr="00A906C0" w:rsidRDefault="00805316" w:rsidP="006C60BF">
            <w:pPr>
              <w:tabs>
                <w:tab w:val="left" w:pos="840"/>
                <w:tab w:val="center" w:pos="15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Mère 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805316" w:rsidRPr="00A906C0" w:rsidRDefault="00805316" w:rsidP="0079200F">
            <w:pPr>
              <w:tabs>
                <w:tab w:val="left" w:pos="840"/>
                <w:tab w:val="center" w:pos="15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Père  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805316" w:rsidRPr="00A906C0" w:rsidTr="003B0A5C">
        <w:trPr>
          <w:trHeight w:val="576"/>
        </w:trPr>
        <w:tc>
          <w:tcPr>
            <w:tcW w:w="2829" w:type="dxa"/>
            <w:gridSpan w:val="2"/>
          </w:tcPr>
          <w:p w:rsidR="00805316" w:rsidRDefault="00805316"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227" w:type="dxa"/>
          </w:tcPr>
          <w:p w:rsidR="00805316" w:rsidRDefault="00805316"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617" w:type="dxa"/>
            <w:gridSpan w:val="5"/>
          </w:tcPr>
          <w:p w:rsidR="00805316" w:rsidRDefault="00805316"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043" w:type="dxa"/>
            <w:gridSpan w:val="2"/>
          </w:tcPr>
          <w:p w:rsidR="00805316" w:rsidRDefault="00805316"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028" w:type="dxa"/>
          </w:tcPr>
          <w:p w:rsidR="00805316" w:rsidRDefault="00805316"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688" w:type="dxa"/>
          </w:tcPr>
          <w:p w:rsidR="00805316" w:rsidRDefault="00805316"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278" w:type="dxa"/>
          </w:tcPr>
          <w:p w:rsidR="00805316" w:rsidRPr="00A906C0" w:rsidRDefault="00805316" w:rsidP="0079200F">
            <w:pPr>
              <w:tabs>
                <w:tab w:val="left" w:pos="840"/>
                <w:tab w:val="center" w:pos="15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Mère 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805316" w:rsidRPr="00A906C0" w:rsidRDefault="00805316" w:rsidP="0079200F">
            <w:pPr>
              <w:tabs>
                <w:tab w:val="left" w:pos="840"/>
                <w:tab w:val="center" w:pos="15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bCs/>
                <w:sz w:val="20"/>
                <w:szCs w:val="20"/>
                <w:lang w:val="fr-FR"/>
              </w:rPr>
              <w:t>Père</w:t>
            </w:r>
            <w:r>
              <w:rPr>
                <w:rFonts w:ascii="MS Gothic" w:eastAsia="MS Gothic" w:hAnsi="MS Gothic" w:cs="MS Gothic"/>
                <w:bCs/>
                <w:sz w:val="20"/>
                <w:szCs w:val="20"/>
                <w:lang w:val="fr-FR"/>
              </w:rPr>
              <w:t xml:space="preserve"> 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805316" w:rsidRPr="00A906C0" w:rsidTr="003B0A5C">
        <w:trPr>
          <w:trHeight w:val="576"/>
        </w:trPr>
        <w:tc>
          <w:tcPr>
            <w:tcW w:w="2829" w:type="dxa"/>
            <w:gridSpan w:val="2"/>
          </w:tcPr>
          <w:p w:rsidR="00805316" w:rsidRDefault="00805316"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227" w:type="dxa"/>
          </w:tcPr>
          <w:p w:rsidR="00805316" w:rsidRDefault="00805316"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617" w:type="dxa"/>
            <w:gridSpan w:val="5"/>
          </w:tcPr>
          <w:p w:rsidR="00805316" w:rsidRDefault="00805316"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043" w:type="dxa"/>
            <w:gridSpan w:val="2"/>
          </w:tcPr>
          <w:p w:rsidR="00805316" w:rsidRDefault="00805316"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028" w:type="dxa"/>
          </w:tcPr>
          <w:p w:rsidR="00805316" w:rsidRDefault="00805316"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688" w:type="dxa"/>
          </w:tcPr>
          <w:p w:rsidR="00805316" w:rsidRDefault="00805316"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278" w:type="dxa"/>
          </w:tcPr>
          <w:p w:rsidR="00805316" w:rsidRPr="00A906C0" w:rsidRDefault="00805316" w:rsidP="0079200F">
            <w:pPr>
              <w:tabs>
                <w:tab w:val="left" w:pos="840"/>
                <w:tab w:val="center" w:pos="15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Mère 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805316" w:rsidRPr="00A906C0" w:rsidRDefault="00805316" w:rsidP="0079200F">
            <w:pPr>
              <w:tabs>
                <w:tab w:val="left" w:pos="840"/>
                <w:tab w:val="center" w:pos="15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bCs/>
                <w:sz w:val="20"/>
                <w:szCs w:val="20"/>
                <w:lang w:val="fr-FR"/>
              </w:rPr>
              <w:t>Père</w:t>
            </w:r>
            <w:r>
              <w:rPr>
                <w:rFonts w:ascii="MS Gothic" w:eastAsia="MS Gothic" w:hAnsi="MS Gothic" w:cs="MS Gothic"/>
                <w:bCs/>
                <w:sz w:val="20"/>
                <w:szCs w:val="20"/>
                <w:lang w:val="fr-FR"/>
              </w:rPr>
              <w:t xml:space="preserve"> 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805316" w:rsidRPr="00A906C0" w:rsidTr="003B0A5C">
        <w:trPr>
          <w:trHeight w:val="576"/>
        </w:trPr>
        <w:tc>
          <w:tcPr>
            <w:tcW w:w="2829" w:type="dxa"/>
            <w:gridSpan w:val="2"/>
          </w:tcPr>
          <w:p w:rsidR="00805316" w:rsidRDefault="00805316"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227" w:type="dxa"/>
          </w:tcPr>
          <w:p w:rsidR="00805316" w:rsidRDefault="00805316"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617" w:type="dxa"/>
            <w:gridSpan w:val="5"/>
          </w:tcPr>
          <w:p w:rsidR="00805316" w:rsidRDefault="00805316"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043" w:type="dxa"/>
            <w:gridSpan w:val="2"/>
          </w:tcPr>
          <w:p w:rsidR="00805316" w:rsidRDefault="00805316"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028" w:type="dxa"/>
          </w:tcPr>
          <w:p w:rsidR="00805316" w:rsidRDefault="00805316"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688" w:type="dxa"/>
          </w:tcPr>
          <w:p w:rsidR="00805316" w:rsidRDefault="00805316"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278" w:type="dxa"/>
          </w:tcPr>
          <w:p w:rsidR="00805316" w:rsidRPr="00A906C0" w:rsidRDefault="00805316" w:rsidP="0079200F">
            <w:pPr>
              <w:tabs>
                <w:tab w:val="left" w:pos="840"/>
                <w:tab w:val="center" w:pos="15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Mère 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805316" w:rsidRPr="00A906C0" w:rsidRDefault="00805316" w:rsidP="0079200F">
            <w:pPr>
              <w:tabs>
                <w:tab w:val="left" w:pos="840"/>
                <w:tab w:val="center" w:pos="15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bCs/>
                <w:sz w:val="20"/>
                <w:szCs w:val="20"/>
                <w:lang w:val="fr-FR"/>
              </w:rPr>
              <w:t>Père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 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805316" w:rsidRPr="00A906C0" w:rsidTr="003B0A5C">
        <w:trPr>
          <w:trHeight w:val="576"/>
        </w:trPr>
        <w:tc>
          <w:tcPr>
            <w:tcW w:w="2829" w:type="dxa"/>
            <w:gridSpan w:val="2"/>
          </w:tcPr>
          <w:p w:rsidR="00805316" w:rsidRDefault="00805316"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227" w:type="dxa"/>
          </w:tcPr>
          <w:p w:rsidR="00805316" w:rsidRDefault="00805316"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617" w:type="dxa"/>
            <w:gridSpan w:val="5"/>
          </w:tcPr>
          <w:p w:rsidR="00805316" w:rsidRDefault="00805316"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043" w:type="dxa"/>
            <w:gridSpan w:val="2"/>
          </w:tcPr>
          <w:p w:rsidR="00805316" w:rsidRDefault="00805316"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028" w:type="dxa"/>
          </w:tcPr>
          <w:p w:rsidR="00805316" w:rsidRDefault="00805316"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688" w:type="dxa"/>
          </w:tcPr>
          <w:p w:rsidR="00805316" w:rsidRDefault="00805316"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278" w:type="dxa"/>
          </w:tcPr>
          <w:p w:rsidR="00805316" w:rsidRPr="00A906C0" w:rsidRDefault="00805316" w:rsidP="0079200F">
            <w:pPr>
              <w:tabs>
                <w:tab w:val="left" w:pos="840"/>
                <w:tab w:val="center" w:pos="15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Mère 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805316" w:rsidRPr="00A906C0" w:rsidRDefault="00805316" w:rsidP="0079200F">
            <w:pPr>
              <w:tabs>
                <w:tab w:val="left" w:pos="840"/>
                <w:tab w:val="center" w:pos="15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bCs/>
                <w:sz w:val="20"/>
                <w:szCs w:val="20"/>
                <w:lang w:val="fr-FR"/>
              </w:rPr>
              <w:t>Père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 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805316" w:rsidRPr="00A906C0" w:rsidTr="003B0A5C">
        <w:trPr>
          <w:trHeight w:val="576"/>
        </w:trPr>
        <w:tc>
          <w:tcPr>
            <w:tcW w:w="2829" w:type="dxa"/>
            <w:gridSpan w:val="2"/>
          </w:tcPr>
          <w:p w:rsidR="00805316" w:rsidRDefault="00805316"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227" w:type="dxa"/>
          </w:tcPr>
          <w:p w:rsidR="00805316" w:rsidRDefault="00805316"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617" w:type="dxa"/>
            <w:gridSpan w:val="5"/>
          </w:tcPr>
          <w:p w:rsidR="00805316" w:rsidRDefault="00805316"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043" w:type="dxa"/>
            <w:gridSpan w:val="2"/>
          </w:tcPr>
          <w:p w:rsidR="00805316" w:rsidRDefault="00805316"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028" w:type="dxa"/>
          </w:tcPr>
          <w:p w:rsidR="00805316" w:rsidRDefault="00805316"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688" w:type="dxa"/>
          </w:tcPr>
          <w:p w:rsidR="00805316" w:rsidRDefault="00805316"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278" w:type="dxa"/>
          </w:tcPr>
          <w:p w:rsidR="00805316" w:rsidRPr="00A906C0" w:rsidRDefault="00805316" w:rsidP="0079200F">
            <w:pPr>
              <w:tabs>
                <w:tab w:val="left" w:pos="840"/>
                <w:tab w:val="center" w:pos="15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Mère 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805316" w:rsidRPr="00A906C0" w:rsidRDefault="00805316" w:rsidP="0079200F">
            <w:pPr>
              <w:tabs>
                <w:tab w:val="left" w:pos="840"/>
                <w:tab w:val="center" w:pos="15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bCs/>
                <w:sz w:val="20"/>
                <w:szCs w:val="20"/>
                <w:lang w:val="fr-FR"/>
              </w:rPr>
              <w:t>Père</w:t>
            </w:r>
            <w:r>
              <w:rPr>
                <w:rFonts w:ascii="MS Gothic" w:eastAsia="MS Gothic" w:hAnsi="MS Gothic" w:cs="MS Gothic"/>
                <w:bCs/>
                <w:sz w:val="20"/>
                <w:szCs w:val="20"/>
                <w:lang w:val="fr-FR"/>
              </w:rPr>
              <w:t xml:space="preserve"> 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805316" w:rsidRPr="00A906C0" w:rsidTr="003B0A5C">
        <w:trPr>
          <w:trHeight w:val="576"/>
        </w:trPr>
        <w:tc>
          <w:tcPr>
            <w:tcW w:w="2829" w:type="dxa"/>
            <w:gridSpan w:val="2"/>
          </w:tcPr>
          <w:p w:rsidR="00805316" w:rsidRDefault="00805316"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227" w:type="dxa"/>
          </w:tcPr>
          <w:p w:rsidR="00805316" w:rsidRDefault="00805316"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617" w:type="dxa"/>
            <w:gridSpan w:val="5"/>
          </w:tcPr>
          <w:p w:rsidR="00805316" w:rsidRDefault="00805316"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043" w:type="dxa"/>
            <w:gridSpan w:val="2"/>
          </w:tcPr>
          <w:p w:rsidR="00805316" w:rsidRDefault="00805316"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028" w:type="dxa"/>
          </w:tcPr>
          <w:p w:rsidR="00805316" w:rsidRDefault="00805316"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688" w:type="dxa"/>
          </w:tcPr>
          <w:p w:rsidR="00805316" w:rsidRDefault="00805316"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B5F41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278" w:type="dxa"/>
          </w:tcPr>
          <w:p w:rsidR="00805316" w:rsidRPr="00A906C0" w:rsidRDefault="00805316" w:rsidP="0079200F">
            <w:pPr>
              <w:tabs>
                <w:tab w:val="left" w:pos="840"/>
                <w:tab w:val="center" w:pos="15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Mère 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805316" w:rsidRPr="00A906C0" w:rsidRDefault="00805316" w:rsidP="0079200F">
            <w:pPr>
              <w:tabs>
                <w:tab w:val="left" w:pos="840"/>
                <w:tab w:val="center" w:pos="15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bCs/>
                <w:sz w:val="20"/>
                <w:szCs w:val="20"/>
                <w:lang w:val="fr-FR"/>
              </w:rPr>
              <w:t>Père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 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A906C0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</w:p>
        </w:tc>
      </w:tr>
      <w:tr w:rsidR="00BB4194" w:rsidRPr="00B86029" w:rsidTr="00EA24BB">
        <w:tc>
          <w:tcPr>
            <w:tcW w:w="10710" w:type="dxa"/>
            <w:gridSpan w:val="13"/>
            <w:shd w:val="clear" w:color="auto" w:fill="D9D9D9" w:themeFill="background1" w:themeFillShade="D9"/>
          </w:tcPr>
          <w:p w:rsidR="00BB4194" w:rsidRPr="00EA24BB" w:rsidRDefault="0079200F" w:rsidP="00BB4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EA24BB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Exposition à des médicaments avec ou sans prescription médicale dont les suppléments (tels que l’acide folique et les vitamines) :      </w:t>
            </w:r>
          </w:p>
        </w:tc>
      </w:tr>
      <w:tr w:rsidR="00C91B86" w:rsidRPr="00A906C0" w:rsidTr="003B0A5C">
        <w:tc>
          <w:tcPr>
            <w:tcW w:w="2829" w:type="dxa"/>
            <w:gridSpan w:val="2"/>
          </w:tcPr>
          <w:p w:rsidR="00C91B86" w:rsidRPr="00A906C0" w:rsidRDefault="00C91B86" w:rsidP="00C91B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bCs/>
                <w:sz w:val="20"/>
                <w:szCs w:val="20"/>
                <w:lang w:val="fr-FR"/>
              </w:rPr>
              <w:t>Nom de la spécialité</w:t>
            </w:r>
          </w:p>
        </w:tc>
        <w:tc>
          <w:tcPr>
            <w:tcW w:w="1227" w:type="dxa"/>
          </w:tcPr>
          <w:p w:rsidR="00C91B86" w:rsidRPr="00A906C0" w:rsidRDefault="00C91B86" w:rsidP="00C91B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bCs/>
                <w:sz w:val="20"/>
                <w:szCs w:val="20"/>
                <w:lang w:val="fr-FR"/>
              </w:rPr>
              <w:t>Posologie</w:t>
            </w:r>
          </w:p>
        </w:tc>
        <w:tc>
          <w:tcPr>
            <w:tcW w:w="1617" w:type="dxa"/>
            <w:gridSpan w:val="5"/>
          </w:tcPr>
          <w:p w:rsidR="00C91B86" w:rsidRPr="00A906C0" w:rsidRDefault="00C91B86" w:rsidP="00C91B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bCs/>
                <w:sz w:val="20"/>
                <w:szCs w:val="20"/>
                <w:lang w:val="fr-FR"/>
              </w:rPr>
              <w:t>Voie d’administration</w:t>
            </w:r>
          </w:p>
        </w:tc>
        <w:tc>
          <w:tcPr>
            <w:tcW w:w="1043" w:type="dxa"/>
            <w:gridSpan w:val="2"/>
          </w:tcPr>
          <w:p w:rsidR="00C91B86" w:rsidRPr="00A906C0" w:rsidRDefault="00C91B86" w:rsidP="00C91B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bCs/>
                <w:sz w:val="20"/>
                <w:szCs w:val="20"/>
                <w:lang w:val="fr-FR"/>
              </w:rPr>
              <w:t>Date de début</w:t>
            </w:r>
          </w:p>
        </w:tc>
        <w:tc>
          <w:tcPr>
            <w:tcW w:w="1028" w:type="dxa"/>
          </w:tcPr>
          <w:p w:rsidR="00C91B86" w:rsidRPr="00A906C0" w:rsidRDefault="00C91B86" w:rsidP="00C91B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bCs/>
                <w:sz w:val="20"/>
                <w:szCs w:val="20"/>
                <w:lang w:val="fr-FR"/>
              </w:rPr>
              <w:t>Date de fin</w:t>
            </w:r>
          </w:p>
        </w:tc>
        <w:tc>
          <w:tcPr>
            <w:tcW w:w="2966" w:type="dxa"/>
            <w:gridSpan w:val="2"/>
          </w:tcPr>
          <w:p w:rsidR="00C91B86" w:rsidRPr="00A906C0" w:rsidRDefault="00C91B86" w:rsidP="00C91B86">
            <w:pPr>
              <w:tabs>
                <w:tab w:val="left" w:pos="840"/>
                <w:tab w:val="center" w:pos="150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bCs/>
                <w:sz w:val="20"/>
                <w:szCs w:val="20"/>
                <w:lang w:val="fr-FR"/>
              </w:rPr>
              <w:t>Indication</w:t>
            </w:r>
          </w:p>
        </w:tc>
      </w:tr>
      <w:tr w:rsidR="00805316" w:rsidRPr="00A906C0" w:rsidTr="003B0A5C">
        <w:tc>
          <w:tcPr>
            <w:tcW w:w="2829" w:type="dxa"/>
            <w:gridSpan w:val="2"/>
          </w:tcPr>
          <w:p w:rsidR="00805316" w:rsidRDefault="00805316"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227" w:type="dxa"/>
          </w:tcPr>
          <w:p w:rsidR="00805316" w:rsidRDefault="00805316"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617" w:type="dxa"/>
            <w:gridSpan w:val="5"/>
          </w:tcPr>
          <w:p w:rsidR="00805316" w:rsidRDefault="00805316"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043" w:type="dxa"/>
            <w:gridSpan w:val="2"/>
          </w:tcPr>
          <w:p w:rsidR="00805316" w:rsidRDefault="00805316"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028" w:type="dxa"/>
          </w:tcPr>
          <w:p w:rsidR="00805316" w:rsidRDefault="00805316"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2966" w:type="dxa"/>
            <w:gridSpan w:val="2"/>
          </w:tcPr>
          <w:p w:rsidR="00805316" w:rsidRDefault="00805316"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805316" w:rsidRPr="00A906C0" w:rsidTr="003B0A5C">
        <w:tc>
          <w:tcPr>
            <w:tcW w:w="2829" w:type="dxa"/>
            <w:gridSpan w:val="2"/>
          </w:tcPr>
          <w:p w:rsidR="00805316" w:rsidRDefault="00805316"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227" w:type="dxa"/>
          </w:tcPr>
          <w:p w:rsidR="00805316" w:rsidRDefault="00805316"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617" w:type="dxa"/>
            <w:gridSpan w:val="5"/>
          </w:tcPr>
          <w:p w:rsidR="00805316" w:rsidRDefault="00805316"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043" w:type="dxa"/>
            <w:gridSpan w:val="2"/>
          </w:tcPr>
          <w:p w:rsidR="00805316" w:rsidRDefault="00805316"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028" w:type="dxa"/>
          </w:tcPr>
          <w:p w:rsidR="00805316" w:rsidRDefault="00805316"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2966" w:type="dxa"/>
            <w:gridSpan w:val="2"/>
          </w:tcPr>
          <w:p w:rsidR="00805316" w:rsidRDefault="00805316"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805316" w:rsidRPr="00A906C0" w:rsidTr="003B0A5C">
        <w:tc>
          <w:tcPr>
            <w:tcW w:w="2829" w:type="dxa"/>
            <w:gridSpan w:val="2"/>
          </w:tcPr>
          <w:p w:rsidR="00805316" w:rsidRDefault="00805316"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227" w:type="dxa"/>
          </w:tcPr>
          <w:p w:rsidR="00805316" w:rsidRDefault="00805316"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617" w:type="dxa"/>
            <w:gridSpan w:val="5"/>
          </w:tcPr>
          <w:p w:rsidR="00805316" w:rsidRDefault="00805316"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043" w:type="dxa"/>
            <w:gridSpan w:val="2"/>
          </w:tcPr>
          <w:p w:rsidR="00805316" w:rsidRDefault="00805316"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028" w:type="dxa"/>
          </w:tcPr>
          <w:p w:rsidR="00805316" w:rsidRDefault="00805316"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2966" w:type="dxa"/>
            <w:gridSpan w:val="2"/>
          </w:tcPr>
          <w:p w:rsidR="00805316" w:rsidRDefault="00805316"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805316" w:rsidRPr="00A906C0" w:rsidTr="003B0A5C">
        <w:tc>
          <w:tcPr>
            <w:tcW w:w="2829" w:type="dxa"/>
            <w:gridSpan w:val="2"/>
          </w:tcPr>
          <w:p w:rsidR="00805316" w:rsidRDefault="00805316"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227" w:type="dxa"/>
          </w:tcPr>
          <w:p w:rsidR="00805316" w:rsidRDefault="00805316"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617" w:type="dxa"/>
            <w:gridSpan w:val="5"/>
          </w:tcPr>
          <w:p w:rsidR="00805316" w:rsidRDefault="00805316"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043" w:type="dxa"/>
            <w:gridSpan w:val="2"/>
          </w:tcPr>
          <w:p w:rsidR="00805316" w:rsidRDefault="00805316"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028" w:type="dxa"/>
          </w:tcPr>
          <w:p w:rsidR="00805316" w:rsidRDefault="00805316"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2966" w:type="dxa"/>
            <w:gridSpan w:val="2"/>
          </w:tcPr>
          <w:p w:rsidR="00805316" w:rsidRDefault="00805316"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D1268D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BB4194" w:rsidRPr="00A906C0" w:rsidTr="003B0A5C">
        <w:tc>
          <w:tcPr>
            <w:tcW w:w="5673" w:type="dxa"/>
            <w:gridSpan w:val="8"/>
          </w:tcPr>
          <w:p w:rsidR="002C0162" w:rsidRPr="00A906C0" w:rsidRDefault="00C91B86" w:rsidP="002C01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Autres expositons tels - tabac, alcool, substances illicites.</w:t>
            </w:r>
          </w:p>
          <w:p w:rsidR="002C0162" w:rsidRPr="00A906C0" w:rsidRDefault="00C91B86" w:rsidP="002C01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(Préciser les quantités prises et si arrêt pendant la grossesse)</w:t>
            </w:r>
          </w:p>
          <w:p w:rsidR="00C91B86" w:rsidRPr="00A906C0" w:rsidRDefault="00C91B86" w:rsidP="002C01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37" w:type="dxa"/>
            <w:gridSpan w:val="5"/>
          </w:tcPr>
          <w:p w:rsidR="002C0162" w:rsidRPr="00A906C0" w:rsidRDefault="003B0A5C" w:rsidP="002C016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BB4194" w:rsidRPr="00A906C0" w:rsidTr="003B0A5C">
        <w:tc>
          <w:tcPr>
            <w:tcW w:w="5673" w:type="dxa"/>
            <w:gridSpan w:val="8"/>
          </w:tcPr>
          <w:p w:rsidR="00C91B86" w:rsidRDefault="00C91B86" w:rsidP="00C91B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Résultats des tests sérologiques (Rubéole,Toxoplasmose, autre)</w:t>
            </w:r>
          </w:p>
          <w:p w:rsidR="00805316" w:rsidRPr="00A906C0" w:rsidRDefault="00805316" w:rsidP="00C91B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C0162" w:rsidRPr="00A906C0" w:rsidRDefault="002C0162" w:rsidP="002C01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2C0162" w:rsidRPr="00A906C0" w:rsidRDefault="002C0162" w:rsidP="002C01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37" w:type="dxa"/>
            <w:gridSpan w:val="5"/>
          </w:tcPr>
          <w:p w:rsidR="007D29CB" w:rsidRPr="00A906C0" w:rsidRDefault="003B0A5C" w:rsidP="002C016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BB4194" w:rsidRPr="00A906C0" w:rsidTr="003B0A5C">
        <w:tc>
          <w:tcPr>
            <w:tcW w:w="5673" w:type="dxa"/>
            <w:gridSpan w:val="8"/>
          </w:tcPr>
          <w:p w:rsidR="002C0162" w:rsidRPr="00A906C0" w:rsidRDefault="00C91B86" w:rsidP="002C01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 xml:space="preserve">Complications durant la grossesse (incluant tout effet indésirable) et date de survenue </w:t>
            </w:r>
          </w:p>
        </w:tc>
        <w:tc>
          <w:tcPr>
            <w:tcW w:w="5037" w:type="dxa"/>
            <w:gridSpan w:val="5"/>
          </w:tcPr>
          <w:p w:rsidR="004A0E53" w:rsidRPr="00A906C0" w:rsidRDefault="003B0A5C" w:rsidP="002C016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FD590A" w:rsidRPr="00A906C0" w:rsidRDefault="00FD590A" w:rsidP="002C016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</w:tr>
      <w:tr w:rsidR="00BB4194" w:rsidRPr="00A906C0" w:rsidTr="003B0A5C">
        <w:tc>
          <w:tcPr>
            <w:tcW w:w="5673" w:type="dxa"/>
            <w:gridSpan w:val="8"/>
          </w:tcPr>
          <w:p w:rsidR="00FD590A" w:rsidRPr="00A906C0" w:rsidRDefault="00C91B86" w:rsidP="00C91B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Diagnostics prénataux (Préciser date et résultats) – Echographie, sérologie, amniocentèse, autre.</w:t>
            </w:r>
          </w:p>
        </w:tc>
        <w:tc>
          <w:tcPr>
            <w:tcW w:w="5037" w:type="dxa"/>
            <w:gridSpan w:val="5"/>
          </w:tcPr>
          <w:p w:rsidR="00FE6AC2" w:rsidRPr="00A906C0" w:rsidRDefault="003B0A5C" w:rsidP="002C016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C91B86" w:rsidRPr="00A906C0" w:rsidRDefault="00C91B86" w:rsidP="002C016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</w:tr>
      <w:tr w:rsidR="006464E0" w:rsidRPr="00A906C0" w:rsidTr="006464E0">
        <w:trPr>
          <w:trHeight w:val="144"/>
        </w:trPr>
        <w:tc>
          <w:tcPr>
            <w:tcW w:w="10710" w:type="dxa"/>
            <w:gridSpan w:val="13"/>
            <w:shd w:val="clear" w:color="auto" w:fill="D9D9D9" w:themeFill="background1" w:themeFillShade="D9"/>
            <w:vAlign w:val="center"/>
          </w:tcPr>
          <w:p w:rsidR="006464E0" w:rsidRPr="00A906C0" w:rsidRDefault="006464E0" w:rsidP="006464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zCs w:val="20"/>
                <w:highlight w:val="lightGray"/>
                <w:lang w:val="fr-FR"/>
              </w:rPr>
            </w:pPr>
            <w:r w:rsidRPr="00A906C0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Accouchement</w:t>
            </w:r>
          </w:p>
        </w:tc>
      </w:tr>
      <w:tr w:rsidR="006464E0" w:rsidRPr="00A906C0" w:rsidTr="003B0A5C">
        <w:trPr>
          <w:trHeight w:val="540"/>
        </w:trPr>
        <w:tc>
          <w:tcPr>
            <w:tcW w:w="5387" w:type="dxa"/>
            <w:gridSpan w:val="7"/>
            <w:vAlign w:val="center"/>
          </w:tcPr>
          <w:p w:rsidR="006464E0" w:rsidRPr="00A906C0" w:rsidRDefault="006464E0" w:rsidP="006464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Date de l’accouchement : </w:t>
            </w:r>
          </w:p>
        </w:tc>
        <w:tc>
          <w:tcPr>
            <w:tcW w:w="5323" w:type="dxa"/>
            <w:gridSpan w:val="6"/>
            <w:vAlign w:val="center"/>
          </w:tcPr>
          <w:p w:rsidR="006464E0" w:rsidRPr="00A906C0" w:rsidRDefault="003B0A5C" w:rsidP="006464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464E0" w:rsidRPr="00A906C0" w:rsidTr="003B0A5C">
        <w:trPr>
          <w:trHeight w:val="792"/>
        </w:trPr>
        <w:tc>
          <w:tcPr>
            <w:tcW w:w="5387" w:type="dxa"/>
            <w:gridSpan w:val="7"/>
            <w:vAlign w:val="center"/>
          </w:tcPr>
          <w:p w:rsidR="006464E0" w:rsidRPr="00A906C0" w:rsidRDefault="006464E0" w:rsidP="006464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Accouchement :</w:t>
            </w:r>
          </w:p>
          <w:p w:rsidR="006464E0" w:rsidRPr="00A906C0" w:rsidRDefault="006464E0" w:rsidP="006464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6464E0" w:rsidRPr="00A906C0" w:rsidRDefault="006464E0" w:rsidP="006464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323" w:type="dxa"/>
            <w:gridSpan w:val="6"/>
          </w:tcPr>
          <w:p w:rsidR="006464E0" w:rsidRPr="00A906C0" w:rsidRDefault="006464E0" w:rsidP="006464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Normal</w:t>
            </w:r>
          </w:p>
          <w:p w:rsidR="006464E0" w:rsidRPr="00A906C0" w:rsidRDefault="006464E0" w:rsidP="006464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Provoqué</w:t>
            </w:r>
          </w:p>
          <w:p w:rsidR="006464E0" w:rsidRPr="00A906C0" w:rsidRDefault="006464E0" w:rsidP="006464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Césarienne </w:t>
            </w:r>
          </w:p>
        </w:tc>
      </w:tr>
      <w:tr w:rsidR="006464E0" w:rsidRPr="00B86029" w:rsidTr="003B0A5C">
        <w:trPr>
          <w:trHeight w:val="1125"/>
        </w:trPr>
        <w:tc>
          <w:tcPr>
            <w:tcW w:w="5387" w:type="dxa"/>
            <w:gridSpan w:val="7"/>
            <w:vAlign w:val="center"/>
          </w:tcPr>
          <w:p w:rsidR="006464E0" w:rsidRPr="00A906C0" w:rsidRDefault="006464E0" w:rsidP="006464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Complications au moment de l’accouchement :</w:t>
            </w:r>
          </w:p>
          <w:p w:rsidR="006464E0" w:rsidRPr="00A906C0" w:rsidRDefault="006464E0" w:rsidP="006464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5323" w:type="dxa"/>
            <w:gridSpan w:val="6"/>
          </w:tcPr>
          <w:p w:rsidR="006464E0" w:rsidRPr="00A906C0" w:rsidRDefault="006464E0" w:rsidP="006464E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Souffrance fœtale   :    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Oui          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Non            </w:t>
            </w:r>
            <w:r w:rsidR="00EA24BB">
              <w:rPr>
                <w:rFonts w:ascii="Arial" w:hAnsi="Arial" w:cs="Arial"/>
                <w:sz w:val="20"/>
                <w:szCs w:val="20"/>
                <w:lang w:val="fr-FR"/>
              </w:rPr>
              <w:t xml:space="preserve">     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="0084320B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Chronique     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Aiguë</w:t>
            </w:r>
          </w:p>
          <w:p w:rsidR="006464E0" w:rsidRPr="00A906C0" w:rsidRDefault="006464E0" w:rsidP="006464E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Liquide amniotique :    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Clair      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="0084320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Teinté</w:t>
            </w:r>
          </w:p>
          <w:p w:rsidR="006464E0" w:rsidRPr="00A906C0" w:rsidRDefault="006464E0" w:rsidP="006464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Placenta anormal : 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Oui          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Non</w:t>
            </w:r>
            <w:r w:rsidRPr="00A906C0">
              <w:rPr>
                <w:rFonts w:cs="Arial"/>
                <w:sz w:val="18"/>
                <w:szCs w:val="18"/>
                <w:lang w:val="fr-FR"/>
              </w:rPr>
              <w:t xml:space="preserve">                                      </w:t>
            </w:r>
          </w:p>
        </w:tc>
      </w:tr>
      <w:tr w:rsidR="00A906C0" w:rsidRPr="00B86029" w:rsidTr="00A906C0">
        <w:trPr>
          <w:trHeight w:val="219"/>
        </w:trPr>
        <w:tc>
          <w:tcPr>
            <w:tcW w:w="10710" w:type="dxa"/>
            <w:gridSpan w:val="13"/>
            <w:shd w:val="clear" w:color="auto" w:fill="D9D9D9" w:themeFill="background1" w:themeFillShade="D9"/>
          </w:tcPr>
          <w:p w:rsidR="00A906C0" w:rsidRPr="00A906C0" w:rsidRDefault="00A906C0" w:rsidP="00A906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C.  INFORMATIONS SUR LE PERE (en cas d’exposition paternelle)</w:t>
            </w:r>
          </w:p>
        </w:tc>
      </w:tr>
      <w:tr w:rsidR="006464E0" w:rsidRPr="00A906C0" w:rsidTr="003B0A5C">
        <w:trPr>
          <w:trHeight w:val="327"/>
        </w:trPr>
        <w:tc>
          <w:tcPr>
            <w:tcW w:w="5387" w:type="dxa"/>
            <w:gridSpan w:val="7"/>
          </w:tcPr>
          <w:p w:rsidR="006464E0" w:rsidRPr="003B0A5C" w:rsidRDefault="006464E0" w:rsidP="00FA407C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B0A5C">
              <w:rPr>
                <w:rFonts w:ascii="Arial" w:hAnsi="Arial" w:cs="Arial"/>
                <w:sz w:val="20"/>
                <w:szCs w:val="20"/>
                <w:lang w:val="fr-FR"/>
              </w:rPr>
              <w:t>Initiales</w:t>
            </w:r>
          </w:p>
        </w:tc>
        <w:tc>
          <w:tcPr>
            <w:tcW w:w="5323" w:type="dxa"/>
            <w:gridSpan w:val="6"/>
          </w:tcPr>
          <w:p w:rsidR="006464E0" w:rsidRPr="00A906C0" w:rsidRDefault="003B0A5C" w:rsidP="003B0A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464E0" w:rsidRPr="00A906C0" w:rsidTr="003B0A5C">
        <w:tc>
          <w:tcPr>
            <w:tcW w:w="5387" w:type="dxa"/>
            <w:gridSpan w:val="7"/>
          </w:tcPr>
          <w:p w:rsidR="006464E0" w:rsidRPr="003B0A5C" w:rsidRDefault="006464E0" w:rsidP="003635FD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3B0A5C">
              <w:rPr>
                <w:rFonts w:ascii="Arial" w:hAnsi="Arial" w:cs="Arial"/>
                <w:sz w:val="20"/>
                <w:szCs w:val="20"/>
                <w:lang w:val="fr-FR"/>
              </w:rPr>
              <w:t>Date de naissance ou âge</w:t>
            </w:r>
            <w:r w:rsidR="003635FD" w:rsidRPr="003B0A5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323" w:type="dxa"/>
            <w:gridSpan w:val="6"/>
          </w:tcPr>
          <w:p w:rsidR="006464E0" w:rsidRPr="00A906C0" w:rsidRDefault="003B0A5C" w:rsidP="003B0A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464E0" w:rsidRPr="00A906C0" w:rsidTr="003B0A5C">
        <w:tc>
          <w:tcPr>
            <w:tcW w:w="5387" w:type="dxa"/>
            <w:gridSpan w:val="7"/>
          </w:tcPr>
          <w:p w:rsidR="006464E0" w:rsidRPr="003B0A5C" w:rsidRDefault="006464E0" w:rsidP="00FA407C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3B0A5C">
              <w:rPr>
                <w:rFonts w:ascii="Arial" w:hAnsi="Arial" w:cs="Arial"/>
                <w:sz w:val="20"/>
                <w:szCs w:val="20"/>
                <w:lang w:val="fr-FR"/>
              </w:rPr>
              <w:t xml:space="preserve">Age </w:t>
            </w:r>
            <w:r w:rsidR="003635FD" w:rsidRPr="003B0A5C">
              <w:rPr>
                <w:rFonts w:ascii="Arial" w:hAnsi="Arial" w:cs="Arial"/>
                <w:sz w:val="20"/>
                <w:szCs w:val="20"/>
                <w:lang w:val="fr-FR"/>
              </w:rPr>
              <w:t>lors de la conception</w:t>
            </w:r>
          </w:p>
        </w:tc>
        <w:tc>
          <w:tcPr>
            <w:tcW w:w="5323" w:type="dxa"/>
            <w:gridSpan w:val="6"/>
          </w:tcPr>
          <w:p w:rsidR="006464E0" w:rsidRPr="00A906C0" w:rsidRDefault="003B0A5C" w:rsidP="003B0A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464E0" w:rsidRPr="00A906C0" w:rsidTr="003B0A5C">
        <w:tc>
          <w:tcPr>
            <w:tcW w:w="5387" w:type="dxa"/>
            <w:gridSpan w:val="7"/>
          </w:tcPr>
          <w:p w:rsidR="006464E0" w:rsidRPr="003B0A5C" w:rsidRDefault="003635FD" w:rsidP="00FA407C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3B0A5C">
              <w:rPr>
                <w:rFonts w:ascii="Arial" w:hAnsi="Arial" w:cs="Arial"/>
                <w:bCs/>
                <w:sz w:val="20"/>
                <w:szCs w:val="20"/>
                <w:lang w:val="fr-FR"/>
              </w:rPr>
              <w:t>Poids</w:t>
            </w:r>
          </w:p>
        </w:tc>
        <w:tc>
          <w:tcPr>
            <w:tcW w:w="5323" w:type="dxa"/>
            <w:gridSpan w:val="6"/>
          </w:tcPr>
          <w:p w:rsidR="006464E0" w:rsidRPr="00A906C0" w:rsidRDefault="003B0A5C" w:rsidP="003B0A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464E0" w:rsidRPr="00A906C0" w:rsidTr="003B0A5C">
        <w:tc>
          <w:tcPr>
            <w:tcW w:w="5387" w:type="dxa"/>
            <w:gridSpan w:val="7"/>
          </w:tcPr>
          <w:p w:rsidR="006464E0" w:rsidRPr="003B0A5C" w:rsidRDefault="003635FD" w:rsidP="00FA407C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3B0A5C">
              <w:rPr>
                <w:rFonts w:ascii="Arial" w:hAnsi="Arial" w:cs="Arial"/>
                <w:bCs/>
                <w:sz w:val="20"/>
                <w:szCs w:val="20"/>
                <w:lang w:val="fr-FR"/>
              </w:rPr>
              <w:t>Taille</w:t>
            </w:r>
          </w:p>
        </w:tc>
        <w:tc>
          <w:tcPr>
            <w:tcW w:w="5323" w:type="dxa"/>
            <w:gridSpan w:val="6"/>
          </w:tcPr>
          <w:p w:rsidR="006464E0" w:rsidRPr="00A906C0" w:rsidRDefault="003B0A5C" w:rsidP="003B0A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464E0" w:rsidRPr="00A906C0" w:rsidTr="003B0A5C">
        <w:tc>
          <w:tcPr>
            <w:tcW w:w="5387" w:type="dxa"/>
            <w:gridSpan w:val="7"/>
          </w:tcPr>
          <w:p w:rsidR="006464E0" w:rsidRPr="003B0A5C" w:rsidRDefault="00A906C0" w:rsidP="002C01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B0A5C">
              <w:rPr>
                <w:rFonts w:ascii="Arial" w:hAnsi="Arial" w:cs="Arial"/>
                <w:sz w:val="20"/>
                <w:szCs w:val="20"/>
                <w:lang w:val="fr-FR"/>
              </w:rPr>
              <w:t>Antécédents</w:t>
            </w:r>
            <w:r w:rsidR="003635FD" w:rsidRPr="003B0A5C">
              <w:rPr>
                <w:rFonts w:ascii="Arial" w:hAnsi="Arial" w:cs="Arial"/>
                <w:sz w:val="20"/>
                <w:szCs w:val="20"/>
                <w:lang w:val="fr-FR"/>
              </w:rPr>
              <w:t xml:space="preserve"> médicaux</w:t>
            </w:r>
            <w:r w:rsidR="006464E0" w:rsidRPr="003B0A5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6464E0" w:rsidRPr="003B0A5C" w:rsidRDefault="006464E0" w:rsidP="002C01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323" w:type="dxa"/>
            <w:gridSpan w:val="6"/>
          </w:tcPr>
          <w:p w:rsidR="006464E0" w:rsidRPr="00A906C0" w:rsidRDefault="003B0A5C" w:rsidP="003B0A5C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6464E0" w:rsidRPr="00A906C0" w:rsidRDefault="006464E0" w:rsidP="003B0A5C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</w:tr>
      <w:tr w:rsidR="00A906C0" w:rsidRPr="00A906C0" w:rsidTr="00A906C0">
        <w:trPr>
          <w:trHeight w:val="183"/>
        </w:trPr>
        <w:tc>
          <w:tcPr>
            <w:tcW w:w="10710" w:type="dxa"/>
            <w:gridSpan w:val="13"/>
            <w:shd w:val="clear" w:color="auto" w:fill="D9D9D9" w:themeFill="background1" w:themeFillShade="D9"/>
          </w:tcPr>
          <w:p w:rsidR="00A906C0" w:rsidRPr="00A906C0" w:rsidRDefault="00A906C0" w:rsidP="00A906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D. INFORMATION NEONATALE</w:t>
            </w:r>
          </w:p>
        </w:tc>
      </w:tr>
      <w:tr w:rsidR="006464E0" w:rsidRPr="00A906C0" w:rsidTr="003B0A5C">
        <w:tc>
          <w:tcPr>
            <w:tcW w:w="5387" w:type="dxa"/>
            <w:gridSpan w:val="7"/>
          </w:tcPr>
          <w:p w:rsidR="00A906C0" w:rsidRPr="00A906C0" w:rsidRDefault="00A906C0" w:rsidP="00A906C0">
            <w:pPr>
              <w:rPr>
                <w:rFonts w:ascii="Arial" w:hAnsi="Arial" w:cs="Arial"/>
                <w:sz w:val="20"/>
                <w:szCs w:val="20"/>
              </w:rPr>
            </w:pPr>
            <w:r w:rsidRPr="00A906C0">
              <w:rPr>
                <w:rFonts w:ascii="Arial" w:hAnsi="Arial" w:cs="Arial"/>
                <w:sz w:val="20"/>
                <w:szCs w:val="20"/>
              </w:rPr>
              <w:t>Issue de la grossesse :</w:t>
            </w:r>
          </w:p>
          <w:p w:rsidR="006464E0" w:rsidRPr="00A906C0" w:rsidRDefault="006464E0" w:rsidP="00B524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323" w:type="dxa"/>
            <w:gridSpan w:val="6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006"/>
              <w:gridCol w:w="2096"/>
            </w:tblGrid>
            <w:tr w:rsidR="00A906C0" w:rsidRPr="00A906C0" w:rsidTr="00A906C0">
              <w:trPr>
                <w:trHeight w:val="263"/>
                <w:jc w:val="center"/>
              </w:trPr>
              <w:tc>
                <w:tcPr>
                  <w:tcW w:w="3008" w:type="dxa"/>
                  <w:tcBorders>
                    <w:top w:val="nil"/>
                    <w:left w:val="nil"/>
                  </w:tcBorders>
                </w:tcPr>
                <w:p w:rsidR="00A906C0" w:rsidRPr="00A906C0" w:rsidRDefault="00A906C0" w:rsidP="00FA40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</w:tcPr>
                <w:p w:rsidR="00A906C0" w:rsidRPr="00A906C0" w:rsidRDefault="00A906C0" w:rsidP="00FA40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06C0">
                    <w:rPr>
                      <w:rFonts w:ascii="Arial" w:hAnsi="Arial" w:cs="Arial"/>
                      <w:sz w:val="20"/>
                      <w:szCs w:val="20"/>
                    </w:rPr>
                    <w:t>Date</w:t>
                  </w:r>
                </w:p>
              </w:tc>
            </w:tr>
            <w:tr w:rsidR="00A906C0" w:rsidRPr="00A906C0" w:rsidTr="00A906C0">
              <w:trPr>
                <w:trHeight w:val="263"/>
                <w:jc w:val="center"/>
              </w:trPr>
              <w:tc>
                <w:tcPr>
                  <w:tcW w:w="3008" w:type="dxa"/>
                  <w:vAlign w:val="center"/>
                </w:tcPr>
                <w:p w:rsidR="00A906C0" w:rsidRPr="00A906C0" w:rsidRDefault="00A906C0" w:rsidP="00A906C0">
                  <w:pPr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06C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906C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aseACocher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06C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D9711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D9711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906C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A906C0">
                    <w:rPr>
                      <w:rFonts w:ascii="Arial" w:hAnsi="Arial" w:cs="Arial"/>
                      <w:sz w:val="20"/>
                      <w:szCs w:val="20"/>
                    </w:rPr>
                    <w:t xml:space="preserve">  naissance vivante</w:t>
                  </w:r>
                </w:p>
              </w:tc>
              <w:tc>
                <w:tcPr>
                  <w:tcW w:w="2098" w:type="dxa"/>
                  <w:vAlign w:val="center"/>
                </w:tcPr>
                <w:p w:rsidR="00A906C0" w:rsidRPr="00A906C0" w:rsidRDefault="00A906C0" w:rsidP="00A906C0">
                  <w:pPr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906C0" w:rsidRPr="00A906C0" w:rsidTr="00A906C0">
              <w:trPr>
                <w:trHeight w:val="263"/>
                <w:jc w:val="center"/>
              </w:trPr>
              <w:tc>
                <w:tcPr>
                  <w:tcW w:w="3008" w:type="dxa"/>
                  <w:vAlign w:val="center"/>
                </w:tcPr>
                <w:p w:rsidR="00A906C0" w:rsidRPr="00A906C0" w:rsidRDefault="00A906C0" w:rsidP="00A906C0">
                  <w:pPr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06C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906C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aseACocher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06C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D9711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D9711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906C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A906C0">
                    <w:rPr>
                      <w:rFonts w:ascii="Arial" w:hAnsi="Arial" w:cs="Arial"/>
                      <w:sz w:val="20"/>
                      <w:szCs w:val="20"/>
                    </w:rPr>
                    <w:t xml:space="preserve">  fausse couche  </w:t>
                  </w:r>
                </w:p>
              </w:tc>
              <w:tc>
                <w:tcPr>
                  <w:tcW w:w="2098" w:type="dxa"/>
                  <w:vAlign w:val="center"/>
                </w:tcPr>
                <w:p w:rsidR="00A906C0" w:rsidRPr="00A906C0" w:rsidRDefault="00A906C0" w:rsidP="00A906C0">
                  <w:pPr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906C0" w:rsidRPr="00A906C0" w:rsidTr="00A906C0">
              <w:trPr>
                <w:trHeight w:val="263"/>
                <w:jc w:val="center"/>
              </w:trPr>
              <w:tc>
                <w:tcPr>
                  <w:tcW w:w="3008" w:type="dxa"/>
                  <w:vAlign w:val="center"/>
                </w:tcPr>
                <w:p w:rsidR="00A906C0" w:rsidRPr="00A906C0" w:rsidRDefault="00A906C0" w:rsidP="00A906C0">
                  <w:pPr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06C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906C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aseACocher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06C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D9711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D9711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906C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A906C0">
                    <w:rPr>
                      <w:rFonts w:ascii="Arial" w:hAnsi="Arial" w:cs="Arial"/>
                      <w:sz w:val="20"/>
                      <w:szCs w:val="20"/>
                    </w:rPr>
                    <w:t xml:space="preserve">  interruption volontaire grossesse</w:t>
                  </w:r>
                </w:p>
              </w:tc>
              <w:tc>
                <w:tcPr>
                  <w:tcW w:w="2098" w:type="dxa"/>
                  <w:vAlign w:val="center"/>
                </w:tcPr>
                <w:p w:rsidR="00A906C0" w:rsidRPr="00A906C0" w:rsidRDefault="00A906C0" w:rsidP="00A906C0">
                  <w:pPr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906C0" w:rsidRPr="00B86029" w:rsidTr="00A906C0">
              <w:trPr>
                <w:trHeight w:val="263"/>
                <w:jc w:val="center"/>
              </w:trPr>
              <w:tc>
                <w:tcPr>
                  <w:tcW w:w="3008" w:type="dxa"/>
                  <w:vAlign w:val="center"/>
                </w:tcPr>
                <w:p w:rsidR="00A906C0" w:rsidRPr="008B69E9" w:rsidRDefault="00A906C0" w:rsidP="00A906C0">
                  <w:pPr>
                    <w:spacing w:after="60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 w:rsidRPr="008B69E9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906C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aseACocher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69E9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instrText xml:space="preserve"> FORMCHECKBOX </w:instrText>
                  </w:r>
                  <w:r w:rsidR="00D9711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D9711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906C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B69E9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 mort fœtale in-utéro tardive</w:t>
                  </w:r>
                </w:p>
              </w:tc>
              <w:tc>
                <w:tcPr>
                  <w:tcW w:w="2098" w:type="dxa"/>
                  <w:vAlign w:val="center"/>
                </w:tcPr>
                <w:p w:rsidR="00A906C0" w:rsidRPr="008B69E9" w:rsidRDefault="00A906C0" w:rsidP="00A906C0">
                  <w:pPr>
                    <w:spacing w:after="60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  <w:lang w:val="fr-FR"/>
                    </w:rPr>
                  </w:pPr>
                </w:p>
              </w:tc>
            </w:tr>
            <w:tr w:rsidR="00A906C0" w:rsidRPr="00A906C0" w:rsidTr="00A906C0">
              <w:trPr>
                <w:trHeight w:val="263"/>
                <w:jc w:val="center"/>
              </w:trPr>
              <w:tc>
                <w:tcPr>
                  <w:tcW w:w="3008" w:type="dxa"/>
                  <w:vAlign w:val="center"/>
                </w:tcPr>
                <w:p w:rsidR="00A906C0" w:rsidRPr="00A906C0" w:rsidRDefault="00A906C0" w:rsidP="00A906C0">
                  <w:pPr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69E9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906C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aseACocher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06C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D9711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D9711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906C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A906C0">
                    <w:rPr>
                      <w:rFonts w:ascii="Arial" w:hAnsi="Arial" w:cs="Arial"/>
                      <w:sz w:val="20"/>
                      <w:szCs w:val="20"/>
                    </w:rPr>
                    <w:t xml:space="preserve">  grossesse extra-utérine                     </w:t>
                  </w:r>
                </w:p>
              </w:tc>
              <w:tc>
                <w:tcPr>
                  <w:tcW w:w="2098" w:type="dxa"/>
                  <w:vAlign w:val="center"/>
                </w:tcPr>
                <w:p w:rsidR="00A906C0" w:rsidRPr="00A906C0" w:rsidRDefault="00A906C0" w:rsidP="00A906C0">
                  <w:pPr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906C0" w:rsidRPr="00A906C0" w:rsidTr="00A906C0">
              <w:trPr>
                <w:trHeight w:val="303"/>
                <w:jc w:val="center"/>
              </w:trPr>
              <w:tc>
                <w:tcPr>
                  <w:tcW w:w="3008" w:type="dxa"/>
                  <w:vAlign w:val="center"/>
                </w:tcPr>
                <w:p w:rsidR="00A906C0" w:rsidRPr="00A906C0" w:rsidRDefault="00A906C0" w:rsidP="00A906C0">
                  <w:pPr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06C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906C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aseACocher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06C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D9711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D9711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906C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A906C0">
                    <w:rPr>
                      <w:rFonts w:ascii="Arial" w:hAnsi="Arial" w:cs="Arial"/>
                      <w:sz w:val="20"/>
                      <w:szCs w:val="20"/>
                    </w:rPr>
                    <w:t xml:space="preserve">  grossesse molaire </w:t>
                  </w:r>
                </w:p>
              </w:tc>
              <w:tc>
                <w:tcPr>
                  <w:tcW w:w="2098" w:type="dxa"/>
                  <w:vAlign w:val="center"/>
                </w:tcPr>
                <w:p w:rsidR="00A906C0" w:rsidRPr="00A906C0" w:rsidRDefault="00A906C0" w:rsidP="00A906C0">
                  <w:pPr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464E0" w:rsidRPr="00A906C0" w:rsidRDefault="006464E0" w:rsidP="002C016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</w:tr>
      <w:tr w:rsidR="006464E0" w:rsidRPr="00A906C0" w:rsidTr="003B0A5C">
        <w:trPr>
          <w:trHeight w:val="325"/>
        </w:trPr>
        <w:tc>
          <w:tcPr>
            <w:tcW w:w="5387" w:type="dxa"/>
            <w:gridSpan w:val="7"/>
          </w:tcPr>
          <w:p w:rsidR="006464E0" w:rsidRPr="00A906C0" w:rsidRDefault="00A906C0" w:rsidP="00B524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Date de naissance</w:t>
            </w:r>
          </w:p>
        </w:tc>
        <w:tc>
          <w:tcPr>
            <w:tcW w:w="5323" w:type="dxa"/>
            <w:gridSpan w:val="6"/>
          </w:tcPr>
          <w:p w:rsidR="006464E0" w:rsidRPr="00A906C0" w:rsidRDefault="00E60026" w:rsidP="003B0A5C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464E0" w:rsidRPr="00A906C0" w:rsidTr="003B0A5C">
        <w:tc>
          <w:tcPr>
            <w:tcW w:w="5387" w:type="dxa"/>
            <w:gridSpan w:val="7"/>
          </w:tcPr>
          <w:p w:rsidR="006464E0" w:rsidRPr="00A906C0" w:rsidRDefault="00A906C0" w:rsidP="00B524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Age gestationnel à la naissance </w:t>
            </w:r>
          </w:p>
        </w:tc>
        <w:tc>
          <w:tcPr>
            <w:tcW w:w="5323" w:type="dxa"/>
            <w:gridSpan w:val="6"/>
          </w:tcPr>
          <w:p w:rsidR="006464E0" w:rsidRPr="00A906C0" w:rsidRDefault="00E60026" w:rsidP="003B0A5C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464E0" w:rsidRPr="00A906C0" w:rsidTr="003B0A5C">
        <w:trPr>
          <w:trHeight w:val="239"/>
        </w:trPr>
        <w:tc>
          <w:tcPr>
            <w:tcW w:w="5387" w:type="dxa"/>
            <w:gridSpan w:val="7"/>
          </w:tcPr>
          <w:p w:rsidR="006464E0" w:rsidRPr="00A906C0" w:rsidRDefault="00A906C0" w:rsidP="00B524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Sexe</w:t>
            </w:r>
            <w:r w:rsidRPr="00A906C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323" w:type="dxa"/>
            <w:gridSpan w:val="6"/>
          </w:tcPr>
          <w:p w:rsidR="006464E0" w:rsidRPr="00A906C0" w:rsidRDefault="00E60026" w:rsidP="003B0A5C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464E0" w:rsidRPr="00A906C0" w:rsidTr="003B0A5C">
        <w:tc>
          <w:tcPr>
            <w:tcW w:w="5387" w:type="dxa"/>
            <w:gridSpan w:val="7"/>
          </w:tcPr>
          <w:p w:rsidR="006464E0" w:rsidRPr="00A906C0" w:rsidRDefault="00A906C0" w:rsidP="00A906C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906C0">
              <w:rPr>
                <w:rFonts w:ascii="Arial" w:hAnsi="Arial" w:cs="Arial"/>
                <w:sz w:val="20"/>
                <w:szCs w:val="20"/>
              </w:rPr>
              <w:t xml:space="preserve">A la naissance : </w:t>
            </w:r>
          </w:p>
        </w:tc>
        <w:tc>
          <w:tcPr>
            <w:tcW w:w="5323" w:type="dxa"/>
            <w:gridSpan w:val="6"/>
          </w:tcPr>
          <w:p w:rsidR="00A906C0" w:rsidRPr="008B69E9" w:rsidRDefault="00A906C0" w:rsidP="00A906C0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B69E9">
              <w:rPr>
                <w:rFonts w:ascii="Arial" w:hAnsi="Arial" w:cs="Arial"/>
                <w:sz w:val="20"/>
                <w:szCs w:val="20"/>
                <w:lang w:val="fr-FR"/>
              </w:rPr>
              <w:t xml:space="preserve">Poids (en kg) : </w:t>
            </w:r>
            <w:r w:rsidRPr="00A906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B69E9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906C0">
              <w:rPr>
                <w:rFonts w:ascii="Arial" w:hAnsi="Arial" w:cs="Arial"/>
                <w:sz w:val="20"/>
                <w:szCs w:val="20"/>
              </w:rPr>
            </w:r>
            <w:r w:rsidRPr="00A906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69E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A906C0" w:rsidRPr="008B69E9" w:rsidRDefault="00A906C0" w:rsidP="00A906C0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B69E9"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 xml:space="preserve">Taille (en cm) : </w:t>
            </w:r>
            <w:r w:rsidRPr="00A906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B69E9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906C0">
              <w:rPr>
                <w:rFonts w:ascii="Arial" w:hAnsi="Arial" w:cs="Arial"/>
                <w:sz w:val="20"/>
                <w:szCs w:val="20"/>
              </w:rPr>
            </w:r>
            <w:r w:rsidRPr="00A906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464E0" w:rsidRPr="00A906C0" w:rsidRDefault="00FA0A23" w:rsidP="00A906C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Périmètre crânien</w:t>
            </w:r>
            <w:r w:rsidR="00A906C0" w:rsidRPr="00A906C0">
              <w:rPr>
                <w:rFonts w:ascii="Arial" w:hAnsi="Arial" w:cs="Arial"/>
                <w:sz w:val="20"/>
                <w:szCs w:val="20"/>
              </w:rPr>
              <w:t xml:space="preserve"> (en cm) : </w:t>
            </w:r>
            <w:r w:rsidR="00A906C0" w:rsidRPr="00A906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A906C0" w:rsidRPr="00A906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906C0" w:rsidRPr="00A906C0">
              <w:rPr>
                <w:rFonts w:ascii="Arial" w:hAnsi="Arial" w:cs="Arial"/>
                <w:sz w:val="20"/>
                <w:szCs w:val="20"/>
              </w:rPr>
            </w:r>
            <w:r w:rsidR="00A906C0" w:rsidRPr="00A906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906C0" w:rsidRPr="00A906C0">
              <w:rPr>
                <w:rFonts w:ascii="Arial" w:hAnsi="Arial" w:cs="Arial"/>
                <w:sz w:val="20"/>
                <w:szCs w:val="20"/>
              </w:rPr>
              <w:t> </w:t>
            </w:r>
            <w:r w:rsidR="00A906C0" w:rsidRPr="00A906C0">
              <w:rPr>
                <w:rFonts w:ascii="Arial" w:hAnsi="Arial" w:cs="Arial"/>
                <w:sz w:val="20"/>
                <w:szCs w:val="20"/>
              </w:rPr>
              <w:t> </w:t>
            </w:r>
            <w:r w:rsidR="00A906C0" w:rsidRPr="00A906C0">
              <w:rPr>
                <w:rFonts w:ascii="Arial" w:hAnsi="Arial" w:cs="Arial"/>
                <w:sz w:val="20"/>
                <w:szCs w:val="20"/>
              </w:rPr>
              <w:t> </w:t>
            </w:r>
            <w:r w:rsidR="00A906C0" w:rsidRPr="00A906C0">
              <w:rPr>
                <w:rFonts w:ascii="Arial" w:hAnsi="Arial" w:cs="Arial"/>
                <w:sz w:val="20"/>
                <w:szCs w:val="20"/>
              </w:rPr>
              <w:t> </w:t>
            </w:r>
            <w:r w:rsidR="00A906C0" w:rsidRPr="00A906C0">
              <w:rPr>
                <w:rFonts w:ascii="Arial" w:hAnsi="Arial" w:cs="Arial"/>
                <w:sz w:val="20"/>
                <w:szCs w:val="20"/>
              </w:rPr>
              <w:t> </w:t>
            </w:r>
            <w:r w:rsidR="00A906C0" w:rsidRPr="00A906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64E0" w:rsidRPr="00A906C0" w:rsidTr="003B0A5C">
        <w:trPr>
          <w:trHeight w:val="574"/>
        </w:trPr>
        <w:tc>
          <w:tcPr>
            <w:tcW w:w="5387" w:type="dxa"/>
            <w:gridSpan w:val="7"/>
          </w:tcPr>
          <w:p w:rsidR="006464E0" w:rsidRPr="00E60026" w:rsidRDefault="00A906C0" w:rsidP="00A906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 xml:space="preserve">Anomalies/malformations à la naissance : </w:t>
            </w:r>
          </w:p>
        </w:tc>
        <w:tc>
          <w:tcPr>
            <w:tcW w:w="5323" w:type="dxa"/>
            <w:gridSpan w:val="6"/>
          </w:tcPr>
          <w:p w:rsidR="006464E0" w:rsidRPr="00A906C0" w:rsidRDefault="00E60026" w:rsidP="00E600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E60026" w:rsidRPr="00A906C0" w:rsidTr="003B0A5C">
        <w:trPr>
          <w:trHeight w:val="372"/>
        </w:trPr>
        <w:tc>
          <w:tcPr>
            <w:tcW w:w="5387" w:type="dxa"/>
            <w:gridSpan w:val="7"/>
          </w:tcPr>
          <w:p w:rsidR="00E60026" w:rsidRPr="00A906C0" w:rsidRDefault="00E60026" w:rsidP="00E600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Maladies détectées à la naissance : </w:t>
            </w:r>
          </w:p>
        </w:tc>
        <w:tc>
          <w:tcPr>
            <w:tcW w:w="5323" w:type="dxa"/>
            <w:gridSpan w:val="6"/>
          </w:tcPr>
          <w:p w:rsidR="00E60026" w:rsidRPr="00A906C0" w:rsidRDefault="00E60026" w:rsidP="00E600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805316" w:rsidRPr="00A906C0" w:rsidTr="00BD5498">
        <w:tc>
          <w:tcPr>
            <w:tcW w:w="10710" w:type="dxa"/>
            <w:gridSpan w:val="13"/>
          </w:tcPr>
          <w:p w:rsidR="00805316" w:rsidRPr="00A906C0" w:rsidRDefault="00805316" w:rsidP="00982B7A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score d’APGAR </w:t>
            </w:r>
          </w:p>
          <w:p w:rsidR="00805316" w:rsidRPr="00A906C0" w:rsidRDefault="00805316" w:rsidP="00982B7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à 1 min : 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805316" w:rsidRPr="00A906C0" w:rsidRDefault="00805316" w:rsidP="00982B7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à 5 min : 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805316" w:rsidRPr="00A906C0" w:rsidRDefault="00805316" w:rsidP="00982B7A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réanimation effectuée</w:t>
            </w:r>
          </w:p>
          <w:p w:rsidR="00805316" w:rsidRPr="00A906C0" w:rsidRDefault="00805316" w:rsidP="00982B7A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admission en soin intensif</w:t>
            </w:r>
          </w:p>
          <w:p w:rsidR="00805316" w:rsidRPr="00A906C0" w:rsidRDefault="00805316" w:rsidP="00982B7A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retard de croissance intra-utérin (RCIU)</w:t>
            </w:r>
          </w:p>
          <w:p w:rsidR="00805316" w:rsidRDefault="00805316" w:rsidP="00982B7A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hospitalisation</w:t>
            </w:r>
          </w:p>
          <w:p w:rsidR="00805316" w:rsidRPr="00805316" w:rsidRDefault="00805316" w:rsidP="008053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D9711E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 xml:space="preserve"> thérapies médicamenteuses (précisez : 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A906C0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</w:tr>
      <w:tr w:rsidR="006464E0" w:rsidRPr="00A906C0" w:rsidTr="003B0A5C">
        <w:tc>
          <w:tcPr>
            <w:tcW w:w="5387" w:type="dxa"/>
            <w:gridSpan w:val="7"/>
          </w:tcPr>
          <w:p w:rsidR="006464E0" w:rsidRPr="00A906C0" w:rsidRDefault="00567F32" w:rsidP="0080531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67F32">
              <w:rPr>
                <w:rFonts w:ascii="Arial" w:hAnsi="Arial" w:cs="Arial"/>
                <w:sz w:val="20"/>
                <w:szCs w:val="20"/>
                <w:lang w:val="fr-FR"/>
              </w:rPr>
              <w:t xml:space="preserve">Anomalies ou malformations diagnostiquées depuis le dernier rapport : </w:t>
            </w:r>
          </w:p>
        </w:tc>
        <w:tc>
          <w:tcPr>
            <w:tcW w:w="5323" w:type="dxa"/>
            <w:gridSpan w:val="6"/>
          </w:tcPr>
          <w:p w:rsidR="006464E0" w:rsidRPr="00A906C0" w:rsidRDefault="00805316" w:rsidP="002C016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567F32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67F32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567F32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567F32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567F32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567F32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567F32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567F32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567F32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567F32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464E0" w:rsidRPr="00A906C0" w:rsidTr="003B0A5C">
        <w:tc>
          <w:tcPr>
            <w:tcW w:w="5387" w:type="dxa"/>
            <w:gridSpan w:val="7"/>
          </w:tcPr>
          <w:p w:rsidR="006464E0" w:rsidRPr="00567F32" w:rsidRDefault="00567F32" w:rsidP="0080531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67F32">
              <w:rPr>
                <w:rFonts w:ascii="Arial" w:hAnsi="Arial" w:cs="Arial"/>
                <w:sz w:val="20"/>
                <w:szCs w:val="20"/>
                <w:lang w:val="fr-FR"/>
              </w:rPr>
              <w:t xml:space="preserve">Evaluation du développement : </w:t>
            </w:r>
          </w:p>
        </w:tc>
        <w:tc>
          <w:tcPr>
            <w:tcW w:w="5323" w:type="dxa"/>
            <w:gridSpan w:val="6"/>
          </w:tcPr>
          <w:p w:rsidR="006464E0" w:rsidRPr="00A906C0" w:rsidRDefault="00805316" w:rsidP="002C016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567F32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67F32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567F32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567F32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567F32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567F32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567F32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567F32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567F32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567F32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6464E0" w:rsidRPr="00A906C0" w:rsidRDefault="006464E0" w:rsidP="002C016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</w:tr>
      <w:tr w:rsidR="0084320B" w:rsidRPr="00B86029" w:rsidTr="00982B7A">
        <w:trPr>
          <w:trHeight w:val="287"/>
        </w:trPr>
        <w:tc>
          <w:tcPr>
            <w:tcW w:w="10710" w:type="dxa"/>
            <w:gridSpan w:val="13"/>
          </w:tcPr>
          <w:p w:rsidR="0084320B" w:rsidRPr="008B69E9" w:rsidRDefault="0084320B" w:rsidP="00982B7A">
            <w:pPr>
              <w:spacing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67F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E9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</w:rPr>
            </w:r>
            <w:r w:rsidR="00D971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7F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69E9">
              <w:rPr>
                <w:rFonts w:ascii="Arial" w:hAnsi="Arial" w:cs="Arial"/>
                <w:sz w:val="20"/>
                <w:szCs w:val="20"/>
                <w:lang w:val="fr-FR"/>
              </w:rPr>
              <w:t xml:space="preserve"> Pathologies chez le nourrisson (précisez :</w:t>
            </w:r>
            <w:r w:rsidRPr="00567F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B69E9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567F32">
              <w:rPr>
                <w:rFonts w:ascii="Arial" w:hAnsi="Arial" w:cs="Arial"/>
                <w:sz w:val="20"/>
                <w:szCs w:val="20"/>
              </w:rPr>
            </w:r>
            <w:r w:rsidRPr="00567F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7F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7F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7F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7F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7F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7F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69E9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  <w:p w:rsidR="0084320B" w:rsidRPr="008B69E9" w:rsidRDefault="0084320B" w:rsidP="00982B7A">
            <w:pPr>
              <w:spacing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67F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E9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</w:rPr>
            </w:r>
            <w:r w:rsidR="00D971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7F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69E9">
              <w:rPr>
                <w:rFonts w:ascii="Arial" w:hAnsi="Arial" w:cs="Arial"/>
                <w:sz w:val="20"/>
                <w:szCs w:val="20"/>
                <w:lang w:val="fr-FR"/>
              </w:rPr>
              <w:t xml:space="preserve"> Hospitalisations</w:t>
            </w:r>
          </w:p>
          <w:p w:rsidR="0084320B" w:rsidRPr="008B69E9" w:rsidRDefault="0084320B" w:rsidP="00982B7A">
            <w:pPr>
              <w:spacing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67F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E9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</w:rPr>
            </w:r>
            <w:r w:rsidR="00D971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7F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69E9">
              <w:rPr>
                <w:rFonts w:ascii="Arial" w:hAnsi="Arial" w:cs="Arial"/>
                <w:sz w:val="20"/>
                <w:szCs w:val="20"/>
                <w:lang w:val="fr-FR"/>
              </w:rPr>
              <w:t xml:space="preserve"> Thérapies médicamenteuses (précisez :</w:t>
            </w:r>
            <w:r w:rsidRPr="00567F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B69E9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567F32">
              <w:rPr>
                <w:rFonts w:ascii="Arial" w:hAnsi="Arial" w:cs="Arial"/>
                <w:sz w:val="20"/>
                <w:szCs w:val="20"/>
              </w:rPr>
            </w:r>
            <w:r w:rsidRPr="00567F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7F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7F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7F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7F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7F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7F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69E9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  <w:p w:rsidR="0084320B" w:rsidRPr="0084320B" w:rsidRDefault="0084320B" w:rsidP="00982B7A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67F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E9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D9711E">
              <w:rPr>
                <w:rFonts w:ascii="Arial" w:hAnsi="Arial" w:cs="Arial"/>
                <w:sz w:val="20"/>
                <w:szCs w:val="20"/>
              </w:rPr>
            </w:r>
            <w:r w:rsidR="00D971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7F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69E9">
              <w:rPr>
                <w:rFonts w:ascii="Arial" w:hAnsi="Arial" w:cs="Arial"/>
                <w:sz w:val="20"/>
                <w:szCs w:val="20"/>
                <w:lang w:val="fr-FR"/>
              </w:rPr>
              <w:t xml:space="preserve"> Allaitement</w:t>
            </w:r>
          </w:p>
        </w:tc>
      </w:tr>
      <w:tr w:rsidR="006464E0" w:rsidRPr="00B86029" w:rsidTr="0084320B">
        <w:tc>
          <w:tcPr>
            <w:tcW w:w="10710" w:type="dxa"/>
            <w:gridSpan w:val="13"/>
            <w:shd w:val="clear" w:color="auto" w:fill="D9D9D9" w:themeFill="background1" w:themeFillShade="D9"/>
          </w:tcPr>
          <w:p w:rsidR="006464E0" w:rsidRPr="00A906C0" w:rsidRDefault="006464E0" w:rsidP="005865A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E. </w:t>
            </w:r>
            <w:r w:rsidR="005865A3" w:rsidRPr="005865A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INFORMATION</w:t>
            </w:r>
            <w:r w:rsidR="005865A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="005865A3" w:rsidRPr="005865A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SUR LE FŒTUS (dans le cas d’une IVG, d’une fausse couche ou d’une mort fœtale in-utéro tardive)</w:t>
            </w:r>
          </w:p>
        </w:tc>
      </w:tr>
      <w:tr w:rsidR="006464E0" w:rsidRPr="00A906C0" w:rsidTr="003B0A5C">
        <w:tc>
          <w:tcPr>
            <w:tcW w:w="5673" w:type="dxa"/>
            <w:gridSpan w:val="8"/>
          </w:tcPr>
          <w:p w:rsidR="006464E0" w:rsidRPr="00A906C0" w:rsidRDefault="005865A3" w:rsidP="0080531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865A3">
              <w:rPr>
                <w:rFonts w:ascii="Arial" w:hAnsi="Arial" w:cs="Arial"/>
                <w:sz w:val="20"/>
                <w:szCs w:val="20"/>
                <w:lang w:val="fr-FR"/>
              </w:rPr>
              <w:t xml:space="preserve">Raisons de l’avortement : </w:t>
            </w:r>
          </w:p>
        </w:tc>
        <w:tc>
          <w:tcPr>
            <w:tcW w:w="5037" w:type="dxa"/>
            <w:gridSpan w:val="5"/>
          </w:tcPr>
          <w:p w:rsidR="006464E0" w:rsidRPr="00A906C0" w:rsidRDefault="00805316" w:rsidP="002C016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567F32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67F32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567F32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567F32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567F32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567F32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567F32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567F32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567F32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567F32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464E0" w:rsidRPr="00A906C0" w:rsidTr="003B0A5C">
        <w:tc>
          <w:tcPr>
            <w:tcW w:w="5673" w:type="dxa"/>
            <w:gridSpan w:val="8"/>
          </w:tcPr>
          <w:p w:rsidR="006464E0" w:rsidRPr="00A906C0" w:rsidRDefault="005865A3" w:rsidP="0080531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865A3">
              <w:rPr>
                <w:rFonts w:ascii="Arial" w:hAnsi="Arial" w:cs="Arial"/>
                <w:sz w:val="20"/>
                <w:szCs w:val="20"/>
                <w:lang w:val="fr-FR"/>
              </w:rPr>
              <w:t xml:space="preserve">Age gestationnel au moment de l’avortement : </w:t>
            </w:r>
          </w:p>
        </w:tc>
        <w:tc>
          <w:tcPr>
            <w:tcW w:w="5037" w:type="dxa"/>
            <w:gridSpan w:val="5"/>
          </w:tcPr>
          <w:p w:rsidR="006464E0" w:rsidRPr="00A906C0" w:rsidRDefault="00805316" w:rsidP="006F3ACC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567F32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67F32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567F32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567F32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6F3ACC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6F3ACC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6F3ACC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6F3ACC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6F3ACC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567F32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464E0" w:rsidRPr="00A906C0" w:rsidTr="003B0A5C">
        <w:trPr>
          <w:trHeight w:val="700"/>
        </w:trPr>
        <w:tc>
          <w:tcPr>
            <w:tcW w:w="5673" w:type="dxa"/>
            <w:gridSpan w:val="8"/>
          </w:tcPr>
          <w:p w:rsidR="005865A3" w:rsidRPr="005865A3" w:rsidRDefault="005865A3" w:rsidP="005865A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865A3">
              <w:rPr>
                <w:rFonts w:ascii="Arial" w:hAnsi="Arial" w:cs="Arial"/>
                <w:sz w:val="20"/>
                <w:szCs w:val="20"/>
              </w:rPr>
              <w:t xml:space="preserve">Résultats de l’examen physique:  </w:t>
            </w:r>
          </w:p>
          <w:p w:rsidR="006464E0" w:rsidRPr="00A906C0" w:rsidRDefault="006464E0" w:rsidP="005865A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37" w:type="dxa"/>
            <w:gridSpan w:val="5"/>
          </w:tcPr>
          <w:p w:rsidR="005865A3" w:rsidRPr="005865A3" w:rsidRDefault="005865A3" w:rsidP="0084320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865A3">
              <w:rPr>
                <w:rFonts w:ascii="Arial" w:hAnsi="Arial" w:cs="Arial"/>
                <w:sz w:val="20"/>
                <w:szCs w:val="20"/>
              </w:rPr>
              <w:t xml:space="preserve">Sexe : </w:t>
            </w:r>
            <w:r w:rsidRPr="005865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865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65A3">
              <w:rPr>
                <w:rFonts w:ascii="Arial" w:hAnsi="Arial" w:cs="Arial"/>
                <w:sz w:val="20"/>
                <w:szCs w:val="20"/>
              </w:rPr>
            </w:r>
            <w:r w:rsidRPr="005865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5A3">
              <w:rPr>
                <w:rFonts w:ascii="Arial" w:hAnsi="Arial" w:cs="Arial"/>
                <w:sz w:val="20"/>
                <w:szCs w:val="20"/>
              </w:rPr>
              <w:t> </w:t>
            </w:r>
            <w:r w:rsidRPr="005865A3">
              <w:rPr>
                <w:rFonts w:ascii="Arial" w:hAnsi="Arial" w:cs="Arial"/>
                <w:sz w:val="20"/>
                <w:szCs w:val="20"/>
              </w:rPr>
              <w:t> </w:t>
            </w:r>
            <w:r w:rsidRPr="005865A3">
              <w:rPr>
                <w:rFonts w:ascii="Arial" w:hAnsi="Arial" w:cs="Arial"/>
                <w:sz w:val="20"/>
                <w:szCs w:val="20"/>
              </w:rPr>
              <w:t> </w:t>
            </w:r>
            <w:r w:rsidRPr="005865A3">
              <w:rPr>
                <w:rFonts w:ascii="Arial" w:hAnsi="Arial" w:cs="Arial"/>
                <w:sz w:val="20"/>
                <w:szCs w:val="20"/>
              </w:rPr>
              <w:t> </w:t>
            </w:r>
            <w:r w:rsidRPr="005865A3">
              <w:rPr>
                <w:rFonts w:ascii="Arial" w:hAnsi="Arial" w:cs="Arial"/>
                <w:sz w:val="20"/>
                <w:szCs w:val="20"/>
              </w:rPr>
              <w:t> </w:t>
            </w:r>
            <w:r w:rsidRPr="005865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5A3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</w:p>
          <w:p w:rsidR="005865A3" w:rsidRPr="005865A3" w:rsidRDefault="005865A3" w:rsidP="0084320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865A3">
              <w:rPr>
                <w:rFonts w:ascii="Arial" w:hAnsi="Arial" w:cs="Arial"/>
                <w:sz w:val="20"/>
                <w:szCs w:val="20"/>
              </w:rPr>
              <w:t xml:space="preserve">Anomalies externes : </w:t>
            </w:r>
            <w:r w:rsidRPr="005865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865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65A3">
              <w:rPr>
                <w:rFonts w:ascii="Arial" w:hAnsi="Arial" w:cs="Arial"/>
                <w:sz w:val="20"/>
                <w:szCs w:val="20"/>
              </w:rPr>
            </w:r>
            <w:r w:rsidRPr="005865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5A3">
              <w:rPr>
                <w:rFonts w:ascii="Arial" w:hAnsi="Arial" w:cs="Arial"/>
                <w:sz w:val="20"/>
                <w:szCs w:val="20"/>
              </w:rPr>
              <w:t> </w:t>
            </w:r>
            <w:r w:rsidRPr="005865A3">
              <w:rPr>
                <w:rFonts w:ascii="Arial" w:hAnsi="Arial" w:cs="Arial"/>
                <w:sz w:val="20"/>
                <w:szCs w:val="20"/>
              </w:rPr>
              <w:t> </w:t>
            </w:r>
            <w:r w:rsidRPr="005865A3">
              <w:rPr>
                <w:rFonts w:ascii="Arial" w:hAnsi="Arial" w:cs="Arial"/>
                <w:sz w:val="20"/>
                <w:szCs w:val="20"/>
              </w:rPr>
              <w:t> </w:t>
            </w:r>
            <w:r w:rsidRPr="005865A3">
              <w:rPr>
                <w:rFonts w:ascii="Arial" w:hAnsi="Arial" w:cs="Arial"/>
                <w:sz w:val="20"/>
                <w:szCs w:val="20"/>
              </w:rPr>
              <w:t> </w:t>
            </w:r>
            <w:r w:rsidRPr="005865A3">
              <w:rPr>
                <w:rFonts w:ascii="Arial" w:hAnsi="Arial" w:cs="Arial"/>
                <w:sz w:val="20"/>
                <w:szCs w:val="20"/>
              </w:rPr>
              <w:t> </w:t>
            </w:r>
            <w:r w:rsidRPr="005865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5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464E0" w:rsidRPr="00A906C0" w:rsidRDefault="005865A3" w:rsidP="0084320B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5865A3">
              <w:rPr>
                <w:rFonts w:ascii="Arial" w:hAnsi="Arial" w:cs="Arial"/>
                <w:sz w:val="20"/>
                <w:szCs w:val="20"/>
              </w:rPr>
              <w:t xml:space="preserve">Pathologies : </w:t>
            </w:r>
            <w:r w:rsidRPr="005865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865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65A3">
              <w:rPr>
                <w:rFonts w:ascii="Arial" w:hAnsi="Arial" w:cs="Arial"/>
                <w:sz w:val="20"/>
                <w:szCs w:val="20"/>
              </w:rPr>
            </w:r>
            <w:r w:rsidRPr="005865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5A3">
              <w:rPr>
                <w:rFonts w:ascii="Arial" w:hAnsi="Arial" w:cs="Arial"/>
                <w:sz w:val="20"/>
                <w:szCs w:val="20"/>
              </w:rPr>
              <w:t> </w:t>
            </w:r>
            <w:r w:rsidRPr="005865A3">
              <w:rPr>
                <w:rFonts w:ascii="Arial" w:hAnsi="Arial" w:cs="Arial"/>
                <w:sz w:val="20"/>
                <w:szCs w:val="20"/>
              </w:rPr>
              <w:t> </w:t>
            </w:r>
            <w:r w:rsidRPr="005865A3">
              <w:rPr>
                <w:rFonts w:ascii="Arial" w:hAnsi="Arial" w:cs="Arial"/>
                <w:sz w:val="20"/>
                <w:szCs w:val="20"/>
              </w:rPr>
              <w:t> </w:t>
            </w:r>
            <w:r w:rsidRPr="005865A3">
              <w:rPr>
                <w:rFonts w:ascii="Arial" w:hAnsi="Arial" w:cs="Arial"/>
                <w:sz w:val="20"/>
                <w:szCs w:val="20"/>
              </w:rPr>
              <w:t> </w:t>
            </w:r>
            <w:r w:rsidRPr="005865A3">
              <w:rPr>
                <w:rFonts w:ascii="Arial" w:hAnsi="Arial" w:cs="Arial"/>
                <w:sz w:val="20"/>
                <w:szCs w:val="20"/>
              </w:rPr>
              <w:t> </w:t>
            </w:r>
            <w:r w:rsidRPr="005865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464E0" w:rsidRDefault="006464E0" w:rsidP="002C016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982B7A" w:rsidRPr="00A906C0" w:rsidRDefault="00982B7A" w:rsidP="002C016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</w:tr>
    </w:tbl>
    <w:p w:rsidR="00355482" w:rsidRDefault="00355482" w:rsidP="00756F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fr-FR"/>
        </w:rPr>
      </w:pPr>
    </w:p>
    <w:p w:rsidR="0076177D" w:rsidRDefault="0076177D" w:rsidP="00756F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fr-FR"/>
        </w:rPr>
      </w:pPr>
    </w:p>
    <w:p w:rsidR="0084320B" w:rsidRDefault="0084320B" w:rsidP="00756F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fr-FR"/>
        </w:rPr>
      </w:pPr>
    </w:p>
    <w:p w:rsidR="0084320B" w:rsidRDefault="0084320B" w:rsidP="00756F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fr-FR"/>
        </w:rPr>
      </w:pPr>
    </w:p>
    <w:p w:rsidR="0084320B" w:rsidRDefault="0084320B" w:rsidP="00756F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fr-FR"/>
        </w:rPr>
      </w:pPr>
    </w:p>
    <w:p w:rsidR="0084320B" w:rsidRDefault="0084320B" w:rsidP="00756F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fr-FR"/>
        </w:rPr>
      </w:pPr>
    </w:p>
    <w:p w:rsidR="0084320B" w:rsidRDefault="0084320B" w:rsidP="00756F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fr-FR"/>
        </w:rPr>
      </w:pPr>
    </w:p>
    <w:p w:rsidR="0076177D" w:rsidRPr="00A906C0" w:rsidRDefault="0076177D" w:rsidP="00756F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fr-FR"/>
        </w:rPr>
      </w:pPr>
    </w:p>
    <w:tbl>
      <w:tblPr>
        <w:tblStyle w:val="Grilledutableau"/>
        <w:tblW w:w="10632" w:type="dxa"/>
        <w:tblInd w:w="-459" w:type="dxa"/>
        <w:tblLook w:val="04A0" w:firstRow="1" w:lastRow="0" w:firstColumn="1" w:lastColumn="0" w:noHBand="0" w:noVBand="1"/>
      </w:tblPr>
      <w:tblGrid>
        <w:gridCol w:w="4978"/>
        <w:gridCol w:w="551"/>
        <w:gridCol w:w="5103"/>
      </w:tblGrid>
      <w:tr w:rsidR="00322B9C" w:rsidRPr="00A906C0" w:rsidTr="007D29CB">
        <w:trPr>
          <w:trHeight w:val="577"/>
        </w:trPr>
        <w:tc>
          <w:tcPr>
            <w:tcW w:w="4978" w:type="dxa"/>
            <w:tcBorders>
              <w:bottom w:val="single" w:sz="4" w:space="0" w:color="auto"/>
            </w:tcBorders>
          </w:tcPr>
          <w:p w:rsidR="00322B9C" w:rsidRDefault="00CF1090" w:rsidP="00322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76177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lastRenderedPageBreak/>
              <w:t>Signature du rapporteur</w:t>
            </w:r>
            <w:r w:rsidR="00322B9C" w:rsidRPr="0076177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: </w:t>
            </w:r>
          </w:p>
          <w:p w:rsidR="0076177D" w:rsidRDefault="0076177D" w:rsidP="00322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76177D" w:rsidRPr="0076177D" w:rsidRDefault="0076177D" w:rsidP="00322B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654" w:type="dxa"/>
            <w:gridSpan w:val="2"/>
            <w:tcBorders>
              <w:bottom w:val="single" w:sz="4" w:space="0" w:color="auto"/>
            </w:tcBorders>
          </w:tcPr>
          <w:p w:rsidR="00322B9C" w:rsidRPr="0076177D" w:rsidRDefault="00CF1090" w:rsidP="00CF10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76177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Date :</w:t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t> </w:t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t> </w:t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t> </w:t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t> </w:t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t> </w:t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5124" w:rsidRPr="00B86029" w:rsidTr="00F73C83">
        <w:trPr>
          <w:trHeight w:val="274"/>
        </w:trPr>
        <w:tc>
          <w:tcPr>
            <w:tcW w:w="10632" w:type="dxa"/>
            <w:gridSpan w:val="3"/>
            <w:tcBorders>
              <w:bottom w:val="nil"/>
            </w:tcBorders>
          </w:tcPr>
          <w:p w:rsidR="009D5124" w:rsidRPr="0076177D" w:rsidRDefault="00CF1090" w:rsidP="00CF10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76177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Coordonnées du contact pour des informations complémentaires </w:t>
            </w:r>
            <w:r w:rsidR="009D5124" w:rsidRPr="0076177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: (</w:t>
            </w:r>
            <w:r w:rsidRPr="0076177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si différent du rapporteur</w:t>
            </w:r>
            <w:r w:rsidR="009D5124" w:rsidRPr="0076177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)</w:t>
            </w:r>
          </w:p>
        </w:tc>
      </w:tr>
      <w:tr w:rsidR="00F73C83" w:rsidRPr="00A906C0" w:rsidTr="007D29CB">
        <w:trPr>
          <w:trHeight w:val="1553"/>
        </w:trPr>
        <w:tc>
          <w:tcPr>
            <w:tcW w:w="5529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F73C83" w:rsidRPr="0076177D" w:rsidRDefault="00F73C83" w:rsidP="00566A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F73C83" w:rsidRPr="0076177D" w:rsidRDefault="00CF1090" w:rsidP="009D5124">
            <w:pPr>
              <w:spacing w:after="120" w:line="288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6177D">
              <w:rPr>
                <w:rFonts w:ascii="Arial" w:hAnsi="Arial" w:cs="Arial"/>
                <w:sz w:val="20"/>
                <w:szCs w:val="20"/>
                <w:lang w:val="fr-FR"/>
              </w:rPr>
              <w:t>Nom</w:t>
            </w:r>
            <w:r w:rsidR="00F73C83" w:rsidRPr="0076177D">
              <w:rPr>
                <w:rFonts w:ascii="Arial" w:hAnsi="Arial" w:cs="Arial"/>
                <w:sz w:val="20"/>
                <w:szCs w:val="20"/>
                <w:lang w:val="fr-FR"/>
              </w:rPr>
              <w:t xml:space="preserve"> :</w:t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t> </w:t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t> </w:t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t> </w:t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t> </w:t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t> </w:t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73C83" w:rsidRPr="0076177D" w:rsidRDefault="00CF1090" w:rsidP="00F73C83">
            <w:pPr>
              <w:spacing w:after="120" w:line="288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6177D">
              <w:rPr>
                <w:rFonts w:ascii="Arial" w:hAnsi="Arial" w:cs="Arial"/>
                <w:sz w:val="20"/>
                <w:szCs w:val="20"/>
                <w:lang w:val="fr-FR"/>
              </w:rPr>
              <w:t>Adresse</w:t>
            </w:r>
            <w:r w:rsidR="00F73C83" w:rsidRPr="0076177D">
              <w:rPr>
                <w:rFonts w:ascii="Arial" w:hAnsi="Arial" w:cs="Arial"/>
                <w:sz w:val="20"/>
                <w:szCs w:val="20"/>
                <w:lang w:val="fr-FR"/>
              </w:rPr>
              <w:t> :</w:t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t> </w:t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t> </w:t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t> </w:t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t> </w:t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t> </w:t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</w:tcBorders>
          </w:tcPr>
          <w:p w:rsidR="00F73C83" w:rsidRPr="0076177D" w:rsidRDefault="00F73C83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F73C83" w:rsidRPr="0076177D" w:rsidRDefault="00CF1090" w:rsidP="00F73C83">
            <w:pPr>
              <w:spacing w:after="120" w:line="288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6177D">
              <w:rPr>
                <w:rFonts w:ascii="Arial" w:hAnsi="Arial" w:cs="Arial"/>
                <w:sz w:val="20"/>
                <w:szCs w:val="20"/>
                <w:lang w:val="fr-FR"/>
              </w:rPr>
              <w:t xml:space="preserve">Téléphone </w:t>
            </w:r>
            <w:r w:rsidR="00F73C83" w:rsidRPr="0076177D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t> </w:t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t> </w:t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t> </w:t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t> </w:t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t> </w:t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73C83" w:rsidRPr="0076177D" w:rsidRDefault="00F73C83" w:rsidP="00F73C83">
            <w:pPr>
              <w:spacing w:after="120" w:line="288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6177D">
              <w:rPr>
                <w:rFonts w:ascii="Arial" w:hAnsi="Arial" w:cs="Arial"/>
                <w:sz w:val="20"/>
                <w:szCs w:val="20"/>
                <w:lang w:val="fr-FR"/>
              </w:rPr>
              <w:t>Fax</w:t>
            </w:r>
            <w:r w:rsidR="00CF1090" w:rsidRPr="0076177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76177D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t> </w:t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t> </w:t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t> </w:t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t> </w:t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t> </w:t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73C83" w:rsidRPr="0076177D" w:rsidRDefault="00F73C83" w:rsidP="00F73C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76177D">
              <w:rPr>
                <w:rFonts w:ascii="Arial" w:hAnsi="Arial" w:cs="Arial"/>
                <w:sz w:val="20"/>
                <w:szCs w:val="20"/>
                <w:lang w:val="fr-FR"/>
              </w:rPr>
              <w:t>E-mail</w:t>
            </w:r>
            <w:r w:rsidR="00CF1090" w:rsidRPr="0076177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76177D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t> </w:t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t> </w:t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t> </w:t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t> </w:t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t> </w:t>
            </w:r>
            <w:r w:rsidR="0076177D" w:rsidRPr="005865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73C83" w:rsidRPr="0076177D" w:rsidRDefault="00F73C83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F73C83" w:rsidRPr="0076177D" w:rsidRDefault="00F73C83" w:rsidP="00F73C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  <w:tr w:rsidR="009D5124" w:rsidRPr="00A906C0" w:rsidTr="007D29CB">
        <w:trPr>
          <w:trHeight w:val="613"/>
        </w:trPr>
        <w:tc>
          <w:tcPr>
            <w:tcW w:w="5529" w:type="dxa"/>
            <w:gridSpan w:val="2"/>
            <w:tcBorders>
              <w:right w:val="nil"/>
            </w:tcBorders>
          </w:tcPr>
          <w:p w:rsidR="009D5124" w:rsidRPr="0076177D" w:rsidRDefault="00CF1090" w:rsidP="00566A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zCs w:val="20"/>
                <w:lang w:val="fr-FR"/>
              </w:rPr>
            </w:pPr>
            <w:r w:rsidRPr="0076177D">
              <w:rPr>
                <w:rFonts w:ascii="Arial" w:hAnsi="Arial" w:cs="Arial"/>
                <w:b/>
                <w:bCs/>
                <w:i/>
                <w:sz w:val="20"/>
                <w:szCs w:val="20"/>
                <w:lang w:val="fr-FR"/>
              </w:rPr>
              <w:t>Si formulaire complété pour le compte du rapporteur</w:t>
            </w:r>
          </w:p>
          <w:p w:rsidR="009D5124" w:rsidRPr="0076177D" w:rsidRDefault="00CF1090" w:rsidP="00566A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76177D">
              <w:rPr>
                <w:rFonts w:ascii="Arial" w:hAnsi="Arial" w:cs="Arial"/>
                <w:bCs/>
                <w:sz w:val="20"/>
                <w:szCs w:val="20"/>
                <w:lang w:val="fr-FR"/>
              </w:rPr>
              <w:t>Nom</w:t>
            </w:r>
            <w:r w:rsidR="00322B9C" w:rsidRPr="0076177D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:</w:t>
            </w:r>
            <w:r w:rsidR="0080531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</w:p>
          <w:p w:rsidR="009D5124" w:rsidRPr="0076177D" w:rsidRDefault="009D5124" w:rsidP="00566A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9D5124" w:rsidRPr="0076177D" w:rsidRDefault="00CF1090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76177D">
              <w:rPr>
                <w:rFonts w:ascii="Arial" w:hAnsi="Arial" w:cs="Arial"/>
                <w:bCs/>
                <w:sz w:val="20"/>
                <w:szCs w:val="20"/>
                <w:lang w:val="fr-FR"/>
              </w:rPr>
              <w:t>Date et signature</w:t>
            </w:r>
            <w:r w:rsidR="009D5124" w:rsidRPr="0076177D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:</w:t>
            </w:r>
          </w:p>
          <w:p w:rsidR="009D5124" w:rsidRPr="0076177D" w:rsidRDefault="009D5124" w:rsidP="009D51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322B9C" w:rsidRPr="0076177D" w:rsidRDefault="00322B9C" w:rsidP="009D51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</w:tbl>
    <w:p w:rsidR="00756FE5" w:rsidRPr="00A906C0" w:rsidRDefault="00756FE5" w:rsidP="00566A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fr-FR"/>
        </w:rPr>
      </w:pPr>
    </w:p>
    <w:tbl>
      <w:tblPr>
        <w:tblStyle w:val="Grilledutableau"/>
        <w:tblW w:w="10632" w:type="dxa"/>
        <w:tblInd w:w="-459" w:type="dxa"/>
        <w:tblLook w:val="04A0" w:firstRow="1" w:lastRow="0" w:firstColumn="1" w:lastColumn="0" w:noHBand="0" w:noVBand="1"/>
      </w:tblPr>
      <w:tblGrid>
        <w:gridCol w:w="10632"/>
      </w:tblGrid>
      <w:tr w:rsidR="00F73C83" w:rsidRPr="00A906C0" w:rsidTr="00F73C83">
        <w:tc>
          <w:tcPr>
            <w:tcW w:w="10632" w:type="dxa"/>
          </w:tcPr>
          <w:p w:rsidR="00F73C83" w:rsidRPr="00A906C0" w:rsidRDefault="00F73C83" w:rsidP="007B02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906C0">
              <w:rPr>
                <w:rFonts w:ascii="Arial" w:hAnsi="Arial" w:cs="Arial"/>
                <w:b/>
                <w:sz w:val="20"/>
                <w:szCs w:val="20"/>
                <w:lang w:val="fr-FR"/>
              </w:rPr>
              <w:t>INFORMATION</w:t>
            </w:r>
            <w:r w:rsidR="00CF1090">
              <w:rPr>
                <w:rFonts w:ascii="Arial" w:hAnsi="Arial" w:cs="Arial"/>
                <w:b/>
                <w:sz w:val="20"/>
                <w:szCs w:val="20"/>
                <w:lang w:val="fr-FR"/>
              </w:rPr>
              <w:t>S COMPLEMENTAIRES</w:t>
            </w:r>
            <w:r w:rsidR="00CF1090" w:rsidRPr="00A906C0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:</w:t>
            </w:r>
          </w:p>
          <w:p w:rsidR="00F73C83" w:rsidRPr="00A906C0" w:rsidRDefault="0099161E" w:rsidP="007B02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865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865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65A3">
              <w:rPr>
                <w:rFonts w:ascii="Arial" w:hAnsi="Arial" w:cs="Arial"/>
                <w:sz w:val="20"/>
                <w:szCs w:val="20"/>
              </w:rPr>
            </w:r>
            <w:r w:rsidRPr="005865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5A3">
              <w:rPr>
                <w:rFonts w:ascii="Arial" w:hAnsi="Arial" w:cs="Arial"/>
                <w:sz w:val="20"/>
                <w:szCs w:val="20"/>
              </w:rPr>
              <w:t> </w:t>
            </w:r>
            <w:r w:rsidRPr="005865A3">
              <w:rPr>
                <w:rFonts w:ascii="Arial" w:hAnsi="Arial" w:cs="Arial"/>
                <w:sz w:val="20"/>
                <w:szCs w:val="20"/>
              </w:rPr>
              <w:t> </w:t>
            </w:r>
            <w:r w:rsidRPr="005865A3">
              <w:rPr>
                <w:rFonts w:ascii="Arial" w:hAnsi="Arial" w:cs="Arial"/>
                <w:sz w:val="20"/>
                <w:szCs w:val="20"/>
              </w:rPr>
              <w:t> </w:t>
            </w:r>
            <w:r w:rsidRPr="005865A3">
              <w:rPr>
                <w:rFonts w:ascii="Arial" w:hAnsi="Arial" w:cs="Arial"/>
                <w:sz w:val="20"/>
                <w:szCs w:val="20"/>
              </w:rPr>
              <w:t> </w:t>
            </w:r>
            <w:r w:rsidRPr="005865A3">
              <w:rPr>
                <w:rFonts w:ascii="Arial" w:hAnsi="Arial" w:cs="Arial"/>
                <w:sz w:val="20"/>
                <w:szCs w:val="20"/>
              </w:rPr>
              <w:t> </w:t>
            </w:r>
            <w:r w:rsidRPr="005865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73C83" w:rsidRPr="00A906C0" w:rsidRDefault="00F73C83" w:rsidP="007B02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73C83" w:rsidRPr="00A906C0" w:rsidRDefault="00F73C83" w:rsidP="007B02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73C83" w:rsidRPr="00A906C0" w:rsidRDefault="00F73C83" w:rsidP="007B02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73C83" w:rsidRDefault="00F73C83" w:rsidP="007B02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CF1090" w:rsidRDefault="00CF1090" w:rsidP="007B02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CF1090" w:rsidRDefault="00CF1090" w:rsidP="007B02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CF1090" w:rsidRDefault="00CF1090" w:rsidP="007B02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CF1090" w:rsidRDefault="00CF1090" w:rsidP="007B02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CF1090" w:rsidRDefault="00CF1090" w:rsidP="007B02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CF1090" w:rsidRDefault="00CF1090" w:rsidP="007B02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CF1090" w:rsidRDefault="00CF1090" w:rsidP="007B02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CF1090" w:rsidRDefault="00CF1090" w:rsidP="007B02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CF1090" w:rsidRDefault="00CF1090" w:rsidP="007B02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CF1090" w:rsidRDefault="00CF1090" w:rsidP="007B02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CF1090" w:rsidRDefault="00CF1090" w:rsidP="007B02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CF1090" w:rsidRDefault="00CF1090" w:rsidP="007B02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CF1090" w:rsidRDefault="00CF1090" w:rsidP="007B02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CF1090" w:rsidRPr="00A906C0" w:rsidRDefault="00CF1090" w:rsidP="007B02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73C83" w:rsidRPr="00A906C0" w:rsidRDefault="00F73C83" w:rsidP="007B02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73C83" w:rsidRDefault="00F73C83" w:rsidP="007B02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84320B" w:rsidRDefault="0084320B" w:rsidP="007B02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84320B" w:rsidRDefault="0084320B" w:rsidP="007B02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84320B" w:rsidRDefault="0084320B" w:rsidP="007B02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84320B" w:rsidRDefault="0084320B" w:rsidP="007B02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84320B" w:rsidRDefault="0084320B" w:rsidP="007B02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84320B" w:rsidRDefault="0084320B" w:rsidP="007B02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84320B" w:rsidRDefault="0084320B" w:rsidP="007B02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84320B" w:rsidRDefault="0084320B" w:rsidP="007B02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84320B" w:rsidRDefault="0084320B" w:rsidP="007B02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84320B" w:rsidRPr="00A906C0" w:rsidRDefault="0084320B" w:rsidP="007B02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73C83" w:rsidRPr="00A906C0" w:rsidRDefault="00F73C83" w:rsidP="007B02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73C83" w:rsidRPr="00A906C0" w:rsidRDefault="00F73C83" w:rsidP="007B02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302D8E" w:rsidRPr="00A906C0" w:rsidRDefault="00302D8E" w:rsidP="00FD59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sectPr w:rsidR="00302D8E" w:rsidRPr="00A906C0" w:rsidSect="000571B3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11E" w:rsidRDefault="00D9711E" w:rsidP="00AF38BD">
      <w:pPr>
        <w:spacing w:after="0" w:line="240" w:lineRule="auto"/>
      </w:pPr>
      <w:r>
        <w:separator/>
      </w:r>
    </w:p>
  </w:endnote>
  <w:endnote w:type="continuationSeparator" w:id="0">
    <w:p w:rsidR="00D9711E" w:rsidRDefault="00D9711E" w:rsidP="00AF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13200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B129C0" w:rsidRDefault="00B129C0">
            <w:pPr>
              <w:pStyle w:val="Pieddepage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60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602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129C0" w:rsidRDefault="00B129C0" w:rsidP="007D29CB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11E" w:rsidRDefault="00D9711E" w:rsidP="00AF38BD">
      <w:pPr>
        <w:spacing w:after="0" w:line="240" w:lineRule="auto"/>
      </w:pPr>
      <w:r>
        <w:separator/>
      </w:r>
    </w:p>
  </w:footnote>
  <w:footnote w:type="continuationSeparator" w:id="0">
    <w:p w:rsidR="00D9711E" w:rsidRDefault="00D9711E" w:rsidP="00AF3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27"/>
      <w:gridCol w:w="3576"/>
      <w:gridCol w:w="2268"/>
      <w:gridCol w:w="3261"/>
    </w:tblGrid>
    <w:tr w:rsidR="00B129C0" w:rsidRPr="00B86029" w:rsidTr="00FA407C">
      <w:trPr>
        <w:trHeight w:val="558"/>
      </w:trPr>
      <w:tc>
        <w:tcPr>
          <w:tcW w:w="1527" w:type="dxa"/>
          <w:tcBorders>
            <w:right w:val="nil"/>
          </w:tcBorders>
          <w:shd w:val="clear" w:color="auto" w:fill="auto"/>
          <w:vAlign w:val="center"/>
        </w:tcPr>
        <w:p w:rsidR="00B129C0" w:rsidRPr="00FE6AC2" w:rsidRDefault="00B129C0" w:rsidP="00FE6AC2">
          <w:pPr>
            <w:pStyle w:val="En-tte"/>
          </w:pPr>
          <w:r w:rsidRPr="00FE6AC2">
            <w:rPr>
              <w:b/>
              <w:bCs/>
              <w:noProof/>
              <w:lang w:val="fr-FR" w:eastAsia="fr-FR"/>
            </w:rPr>
            <w:drawing>
              <wp:inline distT="0" distB="0" distL="0" distR="0" wp14:anchorId="54940FBF" wp14:editId="4F2CEAE0">
                <wp:extent cx="384983" cy="495300"/>
                <wp:effectExtent l="0" t="0" r="0" b="0"/>
                <wp:docPr id="3" name="Image 3" descr="C:\Users\lionel-ernestb\Desktop\logo su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lionel-ernestb\Desktop\logo sun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285" t="12461" r="15918" b="19003"/>
                        <a:stretch/>
                      </pic:blipFill>
                      <pic:spPr bwMode="auto">
                        <a:xfrm>
                          <a:off x="0" y="0"/>
                          <a:ext cx="384983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5" w:type="dxa"/>
          <w:gridSpan w:val="3"/>
          <w:tcBorders>
            <w:left w:val="nil"/>
          </w:tcBorders>
          <w:shd w:val="clear" w:color="auto" w:fill="auto"/>
          <w:vAlign w:val="center"/>
        </w:tcPr>
        <w:p w:rsidR="0099161E" w:rsidRPr="008B69E9" w:rsidRDefault="00B129C0" w:rsidP="008A6368">
          <w:pPr>
            <w:pStyle w:val="En-tte"/>
            <w:rPr>
              <w:rFonts w:ascii="Arial" w:hAnsi="Arial" w:cs="Arial"/>
              <w:b/>
              <w:bCs/>
              <w:sz w:val="20"/>
              <w:szCs w:val="20"/>
              <w:lang w:val="fr-FR"/>
            </w:rPr>
          </w:pPr>
          <w:r w:rsidRPr="008B69E9">
            <w:rPr>
              <w:rFonts w:ascii="Arial" w:hAnsi="Arial" w:cs="Arial"/>
              <w:b/>
              <w:bCs/>
              <w:sz w:val="20"/>
              <w:szCs w:val="20"/>
              <w:lang w:val="fr-FR"/>
            </w:rPr>
            <w:t xml:space="preserve">Odomzo -  Formulaire de </w:t>
          </w:r>
          <w:r w:rsidR="0084320B" w:rsidRPr="008B69E9">
            <w:rPr>
              <w:rFonts w:ascii="Arial" w:hAnsi="Arial" w:cs="Arial"/>
              <w:b/>
              <w:bCs/>
              <w:sz w:val="20"/>
              <w:szCs w:val="20"/>
              <w:lang w:val="fr-FR"/>
            </w:rPr>
            <w:t>déclaration</w:t>
          </w:r>
          <w:r w:rsidRPr="008B69E9">
            <w:rPr>
              <w:rFonts w:ascii="Arial" w:hAnsi="Arial" w:cs="Arial"/>
              <w:b/>
              <w:bCs/>
              <w:sz w:val="20"/>
              <w:szCs w:val="20"/>
              <w:lang w:val="fr-FR"/>
            </w:rPr>
            <w:t xml:space="preserve"> de grossesse</w:t>
          </w:r>
          <w:r w:rsidR="0099161E" w:rsidRPr="008B69E9">
            <w:rPr>
              <w:rFonts w:ascii="Arial" w:hAnsi="Arial" w:cs="Arial"/>
              <w:b/>
              <w:bCs/>
              <w:sz w:val="20"/>
              <w:szCs w:val="20"/>
              <w:lang w:val="fr-FR"/>
            </w:rPr>
            <w:t xml:space="preserve"> </w:t>
          </w:r>
        </w:p>
        <w:p w:rsidR="00B129C0" w:rsidRPr="008B69E9" w:rsidRDefault="0099161E" w:rsidP="00A813B1">
          <w:pPr>
            <w:pStyle w:val="En-tte"/>
            <w:rPr>
              <w:rFonts w:ascii="Arial" w:hAnsi="Arial" w:cs="Arial"/>
              <w:sz w:val="20"/>
              <w:szCs w:val="20"/>
              <w:lang w:val="fr-FR"/>
            </w:rPr>
          </w:pPr>
          <w:r w:rsidRPr="008B69E9">
            <w:rPr>
              <w:rFonts w:ascii="Arial" w:hAnsi="Arial" w:cs="Arial"/>
              <w:bCs/>
              <w:sz w:val="20"/>
              <w:szCs w:val="20"/>
              <w:lang w:val="fr-FR"/>
            </w:rPr>
            <w:t xml:space="preserve">(renvoyer à </w:t>
          </w:r>
          <w:hyperlink r:id="rId2" w:history="1">
            <w:r w:rsidRPr="008B69E9">
              <w:rPr>
                <w:rStyle w:val="Lienhypertexte"/>
                <w:rFonts w:ascii="Arial" w:hAnsi="Arial" w:cs="Arial"/>
                <w:bCs/>
                <w:sz w:val="20"/>
                <w:szCs w:val="20"/>
                <w:lang w:val="fr-FR"/>
              </w:rPr>
              <w:t>info.france@sunpharma.com</w:t>
            </w:r>
          </w:hyperlink>
          <w:r w:rsidRPr="008B69E9">
            <w:rPr>
              <w:rFonts w:ascii="Arial" w:hAnsi="Arial" w:cs="Arial"/>
              <w:bCs/>
              <w:sz w:val="20"/>
              <w:szCs w:val="20"/>
              <w:lang w:val="fr-FR"/>
            </w:rPr>
            <w:t xml:space="preserve"> et </w:t>
          </w:r>
          <w:hyperlink r:id="rId3" w:history="1">
            <w:r w:rsidRPr="008B69E9">
              <w:rPr>
                <w:rStyle w:val="Lienhypertexte"/>
                <w:rFonts w:ascii="Arial" w:hAnsi="Arial" w:cs="Arial"/>
                <w:bCs/>
                <w:sz w:val="20"/>
                <w:szCs w:val="20"/>
                <w:lang w:val="fr-FR"/>
              </w:rPr>
              <w:t>drugsafetyeurope@sunpharma.com</w:t>
            </w:r>
          </w:hyperlink>
          <w:r w:rsidR="00B86029">
            <w:rPr>
              <w:rFonts w:ascii="Arial" w:hAnsi="Arial" w:cs="Arial"/>
              <w:bCs/>
              <w:sz w:val="20"/>
              <w:szCs w:val="20"/>
              <w:lang w:val="fr-FR"/>
            </w:rPr>
            <w:t xml:space="preserve"> ou fax : 01.41.44.44.90</w:t>
          </w:r>
          <w:r w:rsidRPr="008B69E9">
            <w:rPr>
              <w:rFonts w:ascii="Arial" w:hAnsi="Arial" w:cs="Arial"/>
              <w:bCs/>
              <w:sz w:val="20"/>
              <w:szCs w:val="20"/>
              <w:lang w:val="fr-FR"/>
            </w:rPr>
            <w:t>)</w:t>
          </w:r>
        </w:p>
      </w:tc>
    </w:tr>
    <w:tr w:rsidR="00B129C0" w:rsidRPr="00FE6AC2" w:rsidTr="00446AB7">
      <w:trPr>
        <w:trHeight w:val="180"/>
      </w:trPr>
      <w:tc>
        <w:tcPr>
          <w:tcW w:w="5103" w:type="dxa"/>
          <w:gridSpan w:val="2"/>
          <w:shd w:val="clear" w:color="auto" w:fill="auto"/>
        </w:tcPr>
        <w:p w:rsidR="00B129C0" w:rsidRPr="0099161E" w:rsidRDefault="00B129C0" w:rsidP="0099161E">
          <w:pPr>
            <w:pStyle w:val="En-tte"/>
            <w:spacing w:before="60" w:after="60"/>
            <w:rPr>
              <w:rFonts w:ascii="Arial" w:hAnsi="Arial" w:cs="Arial"/>
              <w:sz w:val="20"/>
              <w:szCs w:val="20"/>
              <w:lang w:val="fr-FR"/>
            </w:rPr>
          </w:pPr>
          <w:r w:rsidRPr="0099161E">
            <w:rPr>
              <w:rFonts w:ascii="Arial" w:hAnsi="Arial" w:cs="Arial"/>
              <w:sz w:val="20"/>
              <w:szCs w:val="20"/>
              <w:lang w:val="fr-FR"/>
            </w:rPr>
            <w:t xml:space="preserve">Date de </w:t>
          </w:r>
          <w:r w:rsidR="0099161E" w:rsidRPr="0099161E">
            <w:rPr>
              <w:rFonts w:ascii="Arial" w:hAnsi="Arial" w:cs="Arial"/>
              <w:sz w:val="20"/>
              <w:szCs w:val="20"/>
              <w:lang w:val="fr-FR"/>
            </w:rPr>
            <w:t>p</w:t>
          </w:r>
          <w:r w:rsidRPr="0099161E">
            <w:rPr>
              <w:rFonts w:ascii="Arial" w:hAnsi="Arial" w:cs="Arial"/>
              <w:sz w:val="20"/>
              <w:szCs w:val="20"/>
              <w:lang w:val="fr-FR"/>
            </w:rPr>
            <w:t>remier contact :</w:t>
          </w:r>
        </w:p>
      </w:tc>
      <w:tc>
        <w:tcPr>
          <w:tcW w:w="2268" w:type="dxa"/>
          <w:vMerge w:val="restart"/>
          <w:shd w:val="clear" w:color="auto" w:fill="auto"/>
        </w:tcPr>
        <w:p w:rsidR="00B129C0" w:rsidRPr="0099161E" w:rsidRDefault="00B129C0" w:rsidP="008A6368">
          <w:pPr>
            <w:pStyle w:val="En-tte"/>
            <w:rPr>
              <w:rFonts w:ascii="Arial" w:hAnsi="Arial" w:cs="Arial"/>
              <w:sz w:val="20"/>
              <w:szCs w:val="20"/>
              <w:lang w:val="fr-FR"/>
            </w:rPr>
          </w:pPr>
          <w:r w:rsidRPr="0099161E">
            <w:rPr>
              <w:rFonts w:ascii="Arial" w:hAnsi="Arial" w:cs="Arial"/>
              <w:sz w:val="20"/>
              <w:szCs w:val="20"/>
              <w:lang w:val="fr-FR"/>
            </w:rPr>
            <w:t>Local N°:</w:t>
          </w:r>
        </w:p>
      </w:tc>
      <w:tc>
        <w:tcPr>
          <w:tcW w:w="3261" w:type="dxa"/>
          <w:vMerge w:val="restart"/>
          <w:shd w:val="clear" w:color="auto" w:fill="auto"/>
        </w:tcPr>
        <w:p w:rsidR="00B129C0" w:rsidRPr="0099161E" w:rsidRDefault="00B129C0" w:rsidP="00FE6AC2">
          <w:pPr>
            <w:pStyle w:val="En-tte"/>
            <w:rPr>
              <w:rFonts w:ascii="Arial" w:hAnsi="Arial" w:cs="Arial"/>
              <w:sz w:val="20"/>
              <w:szCs w:val="20"/>
              <w:lang w:val="fr-FR"/>
            </w:rPr>
          </w:pPr>
          <w:r w:rsidRPr="0099161E">
            <w:rPr>
              <w:rFonts w:ascii="Arial" w:hAnsi="Arial" w:cs="Arial"/>
              <w:sz w:val="20"/>
              <w:szCs w:val="20"/>
              <w:lang w:val="fr-FR"/>
            </w:rPr>
            <w:t>Argus N° :</w:t>
          </w:r>
        </w:p>
      </w:tc>
    </w:tr>
    <w:tr w:rsidR="00B129C0" w:rsidRPr="00FE6AC2" w:rsidTr="00FA407C">
      <w:trPr>
        <w:trHeight w:val="96"/>
      </w:trPr>
      <w:tc>
        <w:tcPr>
          <w:tcW w:w="5103" w:type="dxa"/>
          <w:gridSpan w:val="2"/>
          <w:shd w:val="clear" w:color="auto" w:fill="auto"/>
        </w:tcPr>
        <w:p w:rsidR="00B129C0" w:rsidRPr="0099161E" w:rsidRDefault="00B129C0" w:rsidP="0099161E">
          <w:pPr>
            <w:pStyle w:val="En-tte"/>
            <w:spacing w:before="60" w:after="60"/>
            <w:rPr>
              <w:rFonts w:ascii="Arial" w:hAnsi="Arial" w:cs="Arial"/>
              <w:sz w:val="20"/>
              <w:szCs w:val="20"/>
              <w:lang w:val="fr-FR"/>
            </w:rPr>
          </w:pPr>
          <w:r w:rsidRPr="0099161E">
            <w:rPr>
              <w:rFonts w:ascii="Arial" w:hAnsi="Arial" w:cs="Arial"/>
              <w:sz w:val="20"/>
              <w:szCs w:val="20"/>
              <w:lang w:val="fr-FR"/>
            </w:rPr>
            <w:t xml:space="preserve">Date de </w:t>
          </w:r>
          <w:r w:rsidR="0099161E" w:rsidRPr="0099161E">
            <w:rPr>
              <w:rFonts w:ascii="Arial" w:hAnsi="Arial" w:cs="Arial"/>
              <w:sz w:val="20"/>
              <w:szCs w:val="20"/>
              <w:lang w:val="fr-FR"/>
            </w:rPr>
            <w:t>r</w:t>
          </w:r>
          <w:r w:rsidRPr="0099161E">
            <w:rPr>
              <w:rFonts w:ascii="Arial" w:hAnsi="Arial" w:cs="Arial"/>
              <w:sz w:val="20"/>
              <w:szCs w:val="20"/>
              <w:lang w:val="fr-FR"/>
            </w:rPr>
            <w:t>éception :</w:t>
          </w:r>
        </w:p>
      </w:tc>
      <w:tc>
        <w:tcPr>
          <w:tcW w:w="2268" w:type="dxa"/>
          <w:vMerge/>
          <w:shd w:val="clear" w:color="auto" w:fill="auto"/>
        </w:tcPr>
        <w:p w:rsidR="00B129C0" w:rsidRPr="0099161E" w:rsidRDefault="00B129C0" w:rsidP="008A6368">
          <w:pPr>
            <w:pStyle w:val="En-tte"/>
            <w:rPr>
              <w:rFonts w:ascii="Arial" w:hAnsi="Arial" w:cs="Arial"/>
              <w:sz w:val="20"/>
              <w:szCs w:val="20"/>
              <w:lang w:val="fr-FR"/>
            </w:rPr>
          </w:pPr>
        </w:p>
      </w:tc>
      <w:tc>
        <w:tcPr>
          <w:tcW w:w="3261" w:type="dxa"/>
          <w:vMerge/>
          <w:shd w:val="clear" w:color="auto" w:fill="auto"/>
        </w:tcPr>
        <w:p w:rsidR="00B129C0" w:rsidRPr="0099161E" w:rsidRDefault="00B129C0" w:rsidP="00FE6AC2">
          <w:pPr>
            <w:pStyle w:val="En-tte"/>
            <w:rPr>
              <w:rFonts w:ascii="Arial" w:hAnsi="Arial" w:cs="Arial"/>
              <w:sz w:val="20"/>
              <w:szCs w:val="20"/>
              <w:lang w:val="fr-FR"/>
            </w:rPr>
          </w:pPr>
        </w:p>
      </w:tc>
    </w:tr>
    <w:tr w:rsidR="00B129C0" w:rsidRPr="00FE6AC2" w:rsidTr="00FA407C">
      <w:tc>
        <w:tcPr>
          <w:tcW w:w="5103" w:type="dxa"/>
          <w:gridSpan w:val="2"/>
          <w:vMerge w:val="restart"/>
          <w:shd w:val="clear" w:color="auto" w:fill="auto"/>
        </w:tcPr>
        <w:p w:rsidR="00B129C0" w:rsidRPr="0099161E" w:rsidRDefault="00B129C0" w:rsidP="00FE6AC2">
          <w:pPr>
            <w:pStyle w:val="En-tte"/>
            <w:rPr>
              <w:rFonts w:ascii="Arial" w:hAnsi="Arial" w:cs="Arial"/>
              <w:sz w:val="20"/>
              <w:szCs w:val="20"/>
              <w:lang w:val="fr-FR"/>
            </w:rPr>
          </w:pPr>
          <w:r w:rsidRPr="0099161E">
            <w:rPr>
              <w:rFonts w:ascii="Arial" w:hAnsi="Arial" w:cs="Arial"/>
              <w:sz w:val="20"/>
              <w:szCs w:val="20"/>
              <w:lang w:val="fr-FR"/>
            </w:rPr>
            <w:t xml:space="preserve">Type de rapport: </w:t>
          </w:r>
        </w:p>
      </w:tc>
      <w:tc>
        <w:tcPr>
          <w:tcW w:w="2268" w:type="dxa"/>
          <w:shd w:val="clear" w:color="auto" w:fill="auto"/>
        </w:tcPr>
        <w:p w:rsidR="00B129C0" w:rsidRPr="0099161E" w:rsidRDefault="00B129C0" w:rsidP="008A6368">
          <w:pPr>
            <w:pStyle w:val="En-tte"/>
            <w:rPr>
              <w:rFonts w:ascii="Arial" w:hAnsi="Arial" w:cs="Arial"/>
              <w:sz w:val="20"/>
              <w:szCs w:val="20"/>
              <w:lang w:val="fr-FR"/>
            </w:rPr>
          </w:pPr>
          <w:r w:rsidRPr="0099161E">
            <w:rPr>
              <w:rFonts w:ascii="Arial" w:hAnsi="Arial" w:cs="Arial"/>
              <w:sz w:val="20"/>
              <w:szCs w:val="20"/>
              <w:lang w:val="fr-FR"/>
            </w:rPr>
            <w:t xml:space="preserve">Prospectif </w:t>
          </w:r>
          <w:r w:rsidRPr="0099161E">
            <w:rPr>
              <w:rFonts w:ascii="Arial" w:hAnsi="Arial" w:cs="Arial"/>
              <w:sz w:val="20"/>
              <w:szCs w:val="20"/>
              <w:lang w:val="fr-FR"/>
            </w:rPr>
            <w:sym w:font="Wingdings" w:char="F06F"/>
          </w:r>
        </w:p>
      </w:tc>
      <w:tc>
        <w:tcPr>
          <w:tcW w:w="3261" w:type="dxa"/>
          <w:shd w:val="clear" w:color="auto" w:fill="auto"/>
        </w:tcPr>
        <w:p w:rsidR="00B129C0" w:rsidRPr="0099161E" w:rsidRDefault="00B129C0" w:rsidP="0099161E">
          <w:pPr>
            <w:pStyle w:val="En-tte"/>
            <w:rPr>
              <w:rFonts w:ascii="Arial" w:hAnsi="Arial" w:cs="Arial"/>
              <w:sz w:val="20"/>
              <w:szCs w:val="20"/>
              <w:lang w:val="fr-FR"/>
            </w:rPr>
          </w:pPr>
          <w:r w:rsidRPr="0099161E">
            <w:rPr>
              <w:rFonts w:ascii="Arial" w:hAnsi="Arial" w:cs="Arial"/>
              <w:sz w:val="20"/>
              <w:szCs w:val="20"/>
              <w:lang w:val="fr-FR"/>
            </w:rPr>
            <w:t>Rétrospecti</w:t>
          </w:r>
          <w:r w:rsidR="0099161E" w:rsidRPr="0099161E">
            <w:rPr>
              <w:rFonts w:ascii="Arial" w:hAnsi="Arial" w:cs="Arial"/>
              <w:sz w:val="20"/>
              <w:szCs w:val="20"/>
              <w:lang w:val="fr-FR"/>
            </w:rPr>
            <w:t>f</w:t>
          </w:r>
          <w:r w:rsidRPr="0099161E">
            <w:rPr>
              <w:rFonts w:ascii="Arial" w:hAnsi="Arial" w:cs="Arial"/>
              <w:sz w:val="20"/>
              <w:szCs w:val="20"/>
              <w:lang w:val="fr-FR"/>
            </w:rPr>
            <w:t xml:space="preserve"> </w:t>
          </w:r>
          <w:r w:rsidRPr="0099161E">
            <w:rPr>
              <w:rFonts w:ascii="Arial" w:hAnsi="Arial" w:cs="Arial"/>
              <w:sz w:val="20"/>
              <w:szCs w:val="20"/>
              <w:lang w:val="fr-FR"/>
            </w:rPr>
            <w:sym w:font="Wingdings" w:char="F06F"/>
          </w:r>
        </w:p>
      </w:tc>
    </w:tr>
    <w:tr w:rsidR="00B129C0" w:rsidRPr="00FE6AC2" w:rsidTr="00FA407C">
      <w:trPr>
        <w:trHeight w:val="333"/>
      </w:trPr>
      <w:tc>
        <w:tcPr>
          <w:tcW w:w="5103" w:type="dxa"/>
          <w:gridSpan w:val="2"/>
          <w:vMerge/>
          <w:shd w:val="clear" w:color="auto" w:fill="auto"/>
        </w:tcPr>
        <w:p w:rsidR="00B129C0" w:rsidRPr="0099161E" w:rsidRDefault="00B129C0" w:rsidP="00FE6AC2">
          <w:pPr>
            <w:pStyle w:val="En-tte"/>
            <w:rPr>
              <w:rFonts w:ascii="Arial" w:hAnsi="Arial" w:cs="Arial"/>
              <w:sz w:val="20"/>
              <w:szCs w:val="20"/>
              <w:lang w:val="fr-FR"/>
            </w:rPr>
          </w:pPr>
        </w:p>
      </w:tc>
      <w:tc>
        <w:tcPr>
          <w:tcW w:w="2268" w:type="dxa"/>
          <w:shd w:val="clear" w:color="auto" w:fill="auto"/>
        </w:tcPr>
        <w:p w:rsidR="00B129C0" w:rsidRPr="0099161E" w:rsidRDefault="00B129C0" w:rsidP="00FE6AC2">
          <w:pPr>
            <w:pStyle w:val="En-tte"/>
            <w:rPr>
              <w:rFonts w:ascii="Arial" w:hAnsi="Arial" w:cs="Arial"/>
              <w:sz w:val="20"/>
              <w:szCs w:val="20"/>
              <w:lang w:val="fr-FR"/>
            </w:rPr>
          </w:pPr>
          <w:r w:rsidRPr="0099161E">
            <w:rPr>
              <w:rFonts w:ascii="Arial" w:hAnsi="Arial" w:cs="Arial"/>
              <w:sz w:val="20"/>
              <w:szCs w:val="20"/>
              <w:lang w:val="fr-FR"/>
            </w:rPr>
            <w:t xml:space="preserve">Initial </w:t>
          </w:r>
          <w:r w:rsidRPr="0099161E">
            <w:rPr>
              <w:rFonts w:ascii="Arial" w:hAnsi="Arial" w:cs="Arial"/>
              <w:sz w:val="20"/>
              <w:szCs w:val="20"/>
              <w:lang w:val="fr-FR"/>
            </w:rPr>
            <w:sym w:font="Wingdings" w:char="F06F"/>
          </w:r>
        </w:p>
      </w:tc>
      <w:tc>
        <w:tcPr>
          <w:tcW w:w="3261" w:type="dxa"/>
          <w:shd w:val="clear" w:color="auto" w:fill="auto"/>
        </w:tcPr>
        <w:p w:rsidR="00B129C0" w:rsidRPr="0099161E" w:rsidRDefault="00B129C0" w:rsidP="00FE6AC2">
          <w:pPr>
            <w:pStyle w:val="En-tte"/>
            <w:rPr>
              <w:rFonts w:ascii="Arial" w:hAnsi="Arial" w:cs="Arial"/>
              <w:sz w:val="20"/>
              <w:szCs w:val="20"/>
              <w:lang w:val="fr-FR"/>
            </w:rPr>
          </w:pPr>
          <w:r w:rsidRPr="0099161E">
            <w:rPr>
              <w:rFonts w:ascii="Arial" w:hAnsi="Arial" w:cs="Arial"/>
              <w:sz w:val="20"/>
              <w:szCs w:val="20"/>
              <w:lang w:val="fr-FR"/>
            </w:rPr>
            <w:t xml:space="preserve">Suivi  (N°              ) </w:t>
          </w:r>
          <w:r w:rsidRPr="0099161E">
            <w:rPr>
              <w:rFonts w:ascii="Arial" w:hAnsi="Arial" w:cs="Arial"/>
              <w:sz w:val="20"/>
              <w:szCs w:val="20"/>
              <w:lang w:val="fr-FR"/>
            </w:rPr>
            <w:sym w:font="Wingdings" w:char="F06F"/>
          </w:r>
        </w:p>
      </w:tc>
    </w:tr>
  </w:tbl>
  <w:p w:rsidR="00B129C0" w:rsidRDefault="00B129C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10AF6"/>
    <w:multiLevelType w:val="hybridMultilevel"/>
    <w:tmpl w:val="5E4E3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B5552"/>
    <w:multiLevelType w:val="hybridMultilevel"/>
    <w:tmpl w:val="CD2C85AA"/>
    <w:lvl w:ilvl="0" w:tplc="9D9AC9EA">
      <w:start w:val="3"/>
      <w:numFmt w:val="bullet"/>
      <w:lvlText w:val="-"/>
      <w:lvlJc w:val="left"/>
      <w:pPr>
        <w:ind w:left="1080" w:hanging="360"/>
      </w:pPr>
      <w:rPr>
        <w:rFonts w:ascii="TimesNewRoman" w:eastAsiaTheme="minorHAnsi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936B9C"/>
    <w:multiLevelType w:val="hybridMultilevel"/>
    <w:tmpl w:val="357C6824"/>
    <w:lvl w:ilvl="0" w:tplc="C0528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C16A0"/>
    <w:multiLevelType w:val="hybridMultilevel"/>
    <w:tmpl w:val="7B3E5C1C"/>
    <w:lvl w:ilvl="0" w:tplc="FB8603B4">
      <w:start w:val="3"/>
      <w:numFmt w:val="bullet"/>
      <w:lvlText w:val="-"/>
      <w:lvlJc w:val="left"/>
      <w:pPr>
        <w:ind w:left="1800" w:hanging="360"/>
      </w:pPr>
      <w:rPr>
        <w:rFonts w:ascii="TimesNewRoman" w:eastAsiaTheme="minorHAnsi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1DF795E"/>
    <w:multiLevelType w:val="hybridMultilevel"/>
    <w:tmpl w:val="55980D76"/>
    <w:lvl w:ilvl="0" w:tplc="9A227CCE">
      <w:start w:val="3"/>
      <w:numFmt w:val="bullet"/>
      <w:lvlText w:val="-"/>
      <w:lvlJc w:val="left"/>
      <w:pPr>
        <w:ind w:left="1800" w:hanging="360"/>
      </w:pPr>
      <w:rPr>
        <w:rFonts w:ascii="TimesNewRoman" w:eastAsiaTheme="minorHAnsi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E1202C2"/>
    <w:multiLevelType w:val="hybridMultilevel"/>
    <w:tmpl w:val="A1444D82"/>
    <w:lvl w:ilvl="0" w:tplc="947AA446">
      <w:start w:val="3"/>
      <w:numFmt w:val="bullet"/>
      <w:lvlText w:val="-"/>
      <w:lvlJc w:val="left"/>
      <w:pPr>
        <w:ind w:left="1080" w:hanging="360"/>
      </w:pPr>
      <w:rPr>
        <w:rFonts w:ascii="TimesNewRoman" w:eastAsiaTheme="minorHAnsi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ormsData/>
  <w:attachedTemplate r:id="rId1"/>
  <w:documentProtection w:edit="forms" w:enforcement="1" w:cryptProviderType="rsaFull" w:cryptAlgorithmClass="hash" w:cryptAlgorithmType="typeAny" w:cryptAlgorithmSid="4" w:cryptSpinCount="100000" w:hash="zspUtyyLibKfMa/iRLPNI73YIvo=" w:salt="FvKyyIMtZZIf1aXzLxJRB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F6"/>
    <w:rsid w:val="00021D90"/>
    <w:rsid w:val="00031735"/>
    <w:rsid w:val="00041BEC"/>
    <w:rsid w:val="000526C9"/>
    <w:rsid w:val="000571B3"/>
    <w:rsid w:val="00057704"/>
    <w:rsid w:val="000759A6"/>
    <w:rsid w:val="00077E69"/>
    <w:rsid w:val="00096653"/>
    <w:rsid w:val="000C3578"/>
    <w:rsid w:val="00126078"/>
    <w:rsid w:val="00127E93"/>
    <w:rsid w:val="00153375"/>
    <w:rsid w:val="001550DA"/>
    <w:rsid w:val="0016470C"/>
    <w:rsid w:val="001D7940"/>
    <w:rsid w:val="001F559B"/>
    <w:rsid w:val="002054B0"/>
    <w:rsid w:val="00216CBC"/>
    <w:rsid w:val="00220248"/>
    <w:rsid w:val="002354A1"/>
    <w:rsid w:val="00250DB7"/>
    <w:rsid w:val="002C0162"/>
    <w:rsid w:val="002E39AC"/>
    <w:rsid w:val="00301AD4"/>
    <w:rsid w:val="00302D8E"/>
    <w:rsid w:val="00310515"/>
    <w:rsid w:val="00322B9C"/>
    <w:rsid w:val="00346A06"/>
    <w:rsid w:val="00355482"/>
    <w:rsid w:val="003635FD"/>
    <w:rsid w:val="00363F81"/>
    <w:rsid w:val="00364C19"/>
    <w:rsid w:val="00373D63"/>
    <w:rsid w:val="003A21B4"/>
    <w:rsid w:val="003B0A5C"/>
    <w:rsid w:val="00446623"/>
    <w:rsid w:val="00446AB7"/>
    <w:rsid w:val="00472F4F"/>
    <w:rsid w:val="004772F6"/>
    <w:rsid w:val="004848FD"/>
    <w:rsid w:val="004961C3"/>
    <w:rsid w:val="004A0E53"/>
    <w:rsid w:val="004D247C"/>
    <w:rsid w:val="00522CFC"/>
    <w:rsid w:val="00525386"/>
    <w:rsid w:val="00536D5E"/>
    <w:rsid w:val="00554E8A"/>
    <w:rsid w:val="00566A73"/>
    <w:rsid w:val="00567F32"/>
    <w:rsid w:val="00581690"/>
    <w:rsid w:val="005865A3"/>
    <w:rsid w:val="005A205C"/>
    <w:rsid w:val="005A344A"/>
    <w:rsid w:val="0060548D"/>
    <w:rsid w:val="006172ED"/>
    <w:rsid w:val="00621DC0"/>
    <w:rsid w:val="006464E0"/>
    <w:rsid w:val="00686C3B"/>
    <w:rsid w:val="006A5036"/>
    <w:rsid w:val="006B5EEF"/>
    <w:rsid w:val="006C60BF"/>
    <w:rsid w:val="006F3ACC"/>
    <w:rsid w:val="00750B5B"/>
    <w:rsid w:val="00756FE5"/>
    <w:rsid w:val="0076177D"/>
    <w:rsid w:val="00767181"/>
    <w:rsid w:val="0079200F"/>
    <w:rsid w:val="007A0F62"/>
    <w:rsid w:val="007A448B"/>
    <w:rsid w:val="007B02ED"/>
    <w:rsid w:val="007D29CB"/>
    <w:rsid w:val="007F304D"/>
    <w:rsid w:val="00805316"/>
    <w:rsid w:val="0081436F"/>
    <w:rsid w:val="0084320B"/>
    <w:rsid w:val="00860A96"/>
    <w:rsid w:val="00867DAB"/>
    <w:rsid w:val="00886B56"/>
    <w:rsid w:val="008A6368"/>
    <w:rsid w:val="008B69E9"/>
    <w:rsid w:val="008D038D"/>
    <w:rsid w:val="008F731B"/>
    <w:rsid w:val="00901ED3"/>
    <w:rsid w:val="00920F0B"/>
    <w:rsid w:val="00932925"/>
    <w:rsid w:val="00942D21"/>
    <w:rsid w:val="00945D1D"/>
    <w:rsid w:val="00946B2D"/>
    <w:rsid w:val="00956340"/>
    <w:rsid w:val="00960685"/>
    <w:rsid w:val="00972159"/>
    <w:rsid w:val="00972392"/>
    <w:rsid w:val="00982B7A"/>
    <w:rsid w:val="00983389"/>
    <w:rsid w:val="009914EE"/>
    <w:rsid w:val="0099161E"/>
    <w:rsid w:val="0099719E"/>
    <w:rsid w:val="009B0BF4"/>
    <w:rsid w:val="009B47EC"/>
    <w:rsid w:val="009D5124"/>
    <w:rsid w:val="009D7AA6"/>
    <w:rsid w:val="00A12FFD"/>
    <w:rsid w:val="00A65A85"/>
    <w:rsid w:val="00A72B99"/>
    <w:rsid w:val="00A813B1"/>
    <w:rsid w:val="00A906C0"/>
    <w:rsid w:val="00AD5432"/>
    <w:rsid w:val="00AE54B2"/>
    <w:rsid w:val="00AF0648"/>
    <w:rsid w:val="00AF38BD"/>
    <w:rsid w:val="00B00581"/>
    <w:rsid w:val="00B129C0"/>
    <w:rsid w:val="00B2100F"/>
    <w:rsid w:val="00B5242A"/>
    <w:rsid w:val="00B84480"/>
    <w:rsid w:val="00B86029"/>
    <w:rsid w:val="00B87679"/>
    <w:rsid w:val="00B96E64"/>
    <w:rsid w:val="00BA4EBA"/>
    <w:rsid w:val="00BB3345"/>
    <w:rsid w:val="00BB3724"/>
    <w:rsid w:val="00BB4194"/>
    <w:rsid w:val="00BB4643"/>
    <w:rsid w:val="00BC0DF7"/>
    <w:rsid w:val="00BD00A0"/>
    <w:rsid w:val="00BD1723"/>
    <w:rsid w:val="00C13E71"/>
    <w:rsid w:val="00C25406"/>
    <w:rsid w:val="00C3657A"/>
    <w:rsid w:val="00C773CC"/>
    <w:rsid w:val="00C91B86"/>
    <w:rsid w:val="00CC0475"/>
    <w:rsid w:val="00CF1090"/>
    <w:rsid w:val="00D456FC"/>
    <w:rsid w:val="00D718D5"/>
    <w:rsid w:val="00D72AE6"/>
    <w:rsid w:val="00D90673"/>
    <w:rsid w:val="00D9711E"/>
    <w:rsid w:val="00DC1CD9"/>
    <w:rsid w:val="00DD3AE6"/>
    <w:rsid w:val="00E07885"/>
    <w:rsid w:val="00E15B0D"/>
    <w:rsid w:val="00E60026"/>
    <w:rsid w:val="00E6791F"/>
    <w:rsid w:val="00E9115B"/>
    <w:rsid w:val="00EA24BB"/>
    <w:rsid w:val="00EC223B"/>
    <w:rsid w:val="00ED03F3"/>
    <w:rsid w:val="00EE2D57"/>
    <w:rsid w:val="00EF2CCB"/>
    <w:rsid w:val="00F05D4E"/>
    <w:rsid w:val="00F10ABF"/>
    <w:rsid w:val="00F12A31"/>
    <w:rsid w:val="00F73C83"/>
    <w:rsid w:val="00F76432"/>
    <w:rsid w:val="00F87475"/>
    <w:rsid w:val="00FA0A23"/>
    <w:rsid w:val="00FA407C"/>
    <w:rsid w:val="00FD4DDA"/>
    <w:rsid w:val="00FD590A"/>
    <w:rsid w:val="00FE38E2"/>
    <w:rsid w:val="00FE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D00A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56FE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F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38BD"/>
  </w:style>
  <w:style w:type="paragraph" w:styleId="Pieddepage">
    <w:name w:val="footer"/>
    <w:basedOn w:val="Normal"/>
    <w:link w:val="PieddepageCar"/>
    <w:uiPriority w:val="99"/>
    <w:unhideWhenUsed/>
    <w:rsid w:val="00AF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38BD"/>
  </w:style>
  <w:style w:type="paragraph" w:styleId="Textedebulles">
    <w:name w:val="Balloon Text"/>
    <w:basedOn w:val="Normal"/>
    <w:link w:val="TextedebullesCar"/>
    <w:uiPriority w:val="99"/>
    <w:semiHidden/>
    <w:unhideWhenUsed/>
    <w:rsid w:val="00AF3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38B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686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E6AC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D00A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56FE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F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38BD"/>
  </w:style>
  <w:style w:type="paragraph" w:styleId="Pieddepage">
    <w:name w:val="footer"/>
    <w:basedOn w:val="Normal"/>
    <w:link w:val="PieddepageCar"/>
    <w:uiPriority w:val="99"/>
    <w:unhideWhenUsed/>
    <w:rsid w:val="00AF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38BD"/>
  </w:style>
  <w:style w:type="paragraph" w:styleId="Textedebulles">
    <w:name w:val="Balloon Text"/>
    <w:basedOn w:val="Normal"/>
    <w:link w:val="TextedebullesCar"/>
    <w:uiPriority w:val="99"/>
    <w:semiHidden/>
    <w:unhideWhenUsed/>
    <w:rsid w:val="00AF3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38B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686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E6AC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rugsafetyeurope@sunpharma.com" TargetMode="External"/><Relationship Id="rId2" Type="http://schemas.openxmlformats.org/officeDocument/2006/relationships/hyperlink" Target="mailto:info.france@sunpharma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errem\AppData\Local\Temp\Rar$DI00.866\(07)%20Formulaire_de_d&#233;claration_de_grossesse_Odomz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65C0A-65D4-4741-B079-6D89EEF87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(07) Formulaire_de_déclaration_de_grossesse_Odomzo.dotx</Template>
  <TotalTime>1</TotalTime>
  <Pages>6</Pages>
  <Words>1444</Words>
  <Characters>7947</Characters>
  <Application>Microsoft Office Word</Application>
  <DocSecurity>0</DocSecurity>
  <Lines>66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Terapia SA</Company>
  <LinksUpToDate>false</LinksUpToDate>
  <CharactersWithSpaces>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Morival</dc:creator>
  <cp:lastModifiedBy>Chantal Tankou</cp:lastModifiedBy>
  <cp:revision>2</cp:revision>
  <dcterms:created xsi:type="dcterms:W3CDTF">2018-04-18T06:42:00Z</dcterms:created>
  <dcterms:modified xsi:type="dcterms:W3CDTF">2018-04-18T06:42:00Z</dcterms:modified>
</cp:coreProperties>
</file>